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s-PA" w:eastAsia="es-PA"/>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46FB6564" w:rsidR="009675C3" w:rsidRPr="002A00C3" w:rsidRDefault="006B412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Lasso</w:t>
            </w: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356D7F3A" w:rsidR="009675C3" w:rsidRPr="002A00C3" w:rsidRDefault="006B412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Cesar </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3FBB61CB" w:rsidR="009675C3" w:rsidRPr="002A00C3" w:rsidRDefault="00F12A1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1996/01/14</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0176761" w:rsidR="009675C3" w:rsidRPr="002A00C3" w:rsidRDefault="006B412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Panamá</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01C241F3" w:rsidR="009675C3" w:rsidRPr="002A00C3" w:rsidRDefault="006B412E" w:rsidP="00E75EAB">
            <w:pPr>
              <w:spacing w:after="0" w:line="240" w:lineRule="auto"/>
              <w:jc w:val="center"/>
              <w:rPr>
                <w:rFonts w:ascii="Calibri" w:eastAsia="Times New Roman" w:hAnsi="Calibri" w:cs="Times New Roman"/>
                <w:i/>
                <w:color w:val="000000"/>
                <w:sz w:val="16"/>
                <w:szCs w:val="16"/>
                <w:lang w:val="en-GB" w:eastAsia="en-GB"/>
              </w:rPr>
            </w:pPr>
            <w:r>
              <w:rPr>
                <w:rFonts w:ascii="Calibri" w:eastAsia="Times New Roman" w:hAnsi="Calibri" w:cs="Times New Roman"/>
                <w:i/>
                <w:color w:val="000000"/>
                <w:sz w:val="16"/>
                <w:szCs w:val="16"/>
                <w:lang w:val="en-GB" w:eastAsia="en-GB"/>
              </w:rPr>
              <w:t>M</w:t>
            </w: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1468C8B1" w:rsidR="009675C3" w:rsidRPr="002A00C3" w:rsidRDefault="006B412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EQF Level 6</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3AF575B1" w:rsidR="009675C3" w:rsidRPr="002A00C3" w:rsidRDefault="006B412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ISCED-F-2013 07 Engineering Civil</w:t>
            </w: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5B0ECAD" w:rsidR="00EB0036" w:rsidRPr="002A00C3" w:rsidRDefault="006B412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UTP</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5824994D" w14:textId="77777777" w:rsidR="00EB0036" w:rsidRDefault="006B412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Facultad de Ingeniería Civl </w:t>
            </w:r>
          </w:p>
          <w:p w14:paraId="69DC9F7C" w14:textId="739327E9" w:rsidR="006B412E" w:rsidRPr="002A00C3" w:rsidRDefault="006B412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Licenciatura en Ingenieria Civil-FUT-SG-JRHA-04-1</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6F6F12EC" w:rsidR="00EB0036" w:rsidRPr="002A00C3" w:rsidRDefault="006B412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XXXX</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4EA958C5" w14:textId="77777777" w:rsidR="00EB0036" w:rsidRDefault="005E40D3" w:rsidP="005E40D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Campus Central </w:t>
            </w:r>
            <w:r w:rsidR="006B412E">
              <w:rPr>
                <w:rFonts w:ascii="Calibri" w:eastAsia="Times New Roman" w:hAnsi="Calibri" w:cs="Times New Roman"/>
                <w:color w:val="000000"/>
                <w:sz w:val="16"/>
                <w:szCs w:val="16"/>
                <w:lang w:val="en-GB" w:eastAsia="en-GB"/>
              </w:rPr>
              <w:t xml:space="preserve"> Dr. Victor Levi Sasso</w:t>
            </w:r>
          </w:p>
          <w:p w14:paraId="69DC9F7F" w14:textId="39F7B26D" w:rsidR="005E40D3" w:rsidRPr="002A00C3" w:rsidRDefault="005E40D3" w:rsidP="005E40D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Avenida Universidad Tecnológica de Panamá,  Distrito de Panamá</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12B7D6" w:rsidR="00EB0036" w:rsidRPr="002A00C3" w:rsidRDefault="005E40D3"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Panamá</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47237E1C" w14:textId="77777777" w:rsidR="00EB0036" w:rsidRDefault="005E40D3"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Mgtr. Aris Castillo de Valencia</w:t>
            </w:r>
          </w:p>
          <w:p w14:paraId="4BB470E9" w14:textId="2517712C" w:rsidR="005E40D3" w:rsidRDefault="00722BB9" w:rsidP="00E75EAB">
            <w:pPr>
              <w:spacing w:after="0" w:line="240" w:lineRule="auto"/>
              <w:jc w:val="center"/>
              <w:rPr>
                <w:rFonts w:ascii="Calibri" w:eastAsia="Times New Roman" w:hAnsi="Calibri" w:cs="Times New Roman"/>
                <w:color w:val="000000"/>
                <w:sz w:val="16"/>
                <w:szCs w:val="16"/>
                <w:lang w:val="en-GB" w:eastAsia="en-GB"/>
              </w:rPr>
            </w:pPr>
            <w:hyperlink r:id="rId11" w:history="1">
              <w:r w:rsidR="002E5DE5" w:rsidRPr="004E5BE8">
                <w:rPr>
                  <w:rStyle w:val="Hipervnculo"/>
                  <w:rFonts w:ascii="Calibri" w:eastAsia="Times New Roman" w:hAnsi="Calibri" w:cs="Times New Roman"/>
                  <w:sz w:val="16"/>
                  <w:szCs w:val="16"/>
                  <w:lang w:val="en-GB" w:eastAsia="en-GB"/>
                </w:rPr>
                <w:t>aris.castillo@utp.ac.pa</w:t>
              </w:r>
            </w:hyperlink>
          </w:p>
          <w:p w14:paraId="0F5D6953" w14:textId="77777777" w:rsidR="002E5DE5" w:rsidRDefault="002E5DE5" w:rsidP="00E75EAB">
            <w:pPr>
              <w:spacing w:after="0" w:line="240" w:lineRule="auto"/>
              <w:jc w:val="center"/>
              <w:rPr>
                <w:rFonts w:ascii="Calibri" w:eastAsia="Times New Roman" w:hAnsi="Calibri" w:cs="Times New Roman"/>
                <w:color w:val="000000"/>
                <w:sz w:val="16"/>
                <w:szCs w:val="16"/>
                <w:lang w:val="en-GB" w:eastAsia="en-GB"/>
              </w:rPr>
            </w:pPr>
          </w:p>
          <w:p w14:paraId="0D9E3B72" w14:textId="7A5A1B85" w:rsidR="002E5DE5" w:rsidRDefault="00B51535"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w:t>
            </w:r>
            <w:r w:rsidR="002E5DE5">
              <w:rPr>
                <w:rFonts w:ascii="Calibri" w:eastAsia="Times New Roman" w:hAnsi="Calibri" w:cs="Times New Roman"/>
                <w:color w:val="000000"/>
                <w:sz w:val="16"/>
                <w:szCs w:val="16"/>
                <w:lang w:val="en-GB" w:eastAsia="en-GB"/>
              </w:rPr>
              <w:t>ng. Manuel Castillero</w:t>
            </w:r>
          </w:p>
          <w:p w14:paraId="69DC9F81" w14:textId="673E4B0E" w:rsidR="002E5DE5" w:rsidRPr="002A00C3" w:rsidRDefault="002E5DE5"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manuel.castillero@utp.ac.pa</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0A5B30ED"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827559">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AAE5C5E" w14:textId="77777777" w:rsidR="00827559" w:rsidRDefault="00827559"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 Carlos III de Madrid</w:t>
            </w:r>
          </w:p>
          <w:p w14:paraId="69DC9F90" w14:textId="3124AD9F" w:rsidR="00EB0036" w:rsidRPr="002A00C3" w:rsidRDefault="00827559"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(uc3m), España</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0C72E4C0" w:rsidR="00EB0036" w:rsidRPr="002A00C3" w:rsidRDefault="00F12A12" w:rsidP="00F12A1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Doble </w:t>
            </w:r>
            <w:r w:rsidR="00834FBF">
              <w:rPr>
                <w:rFonts w:ascii="Calibri" w:eastAsia="Times New Roman" w:hAnsi="Calibri" w:cs="Times New Roman"/>
                <w:color w:val="000000"/>
                <w:sz w:val="16"/>
                <w:szCs w:val="16"/>
                <w:lang w:val="en-GB" w:eastAsia="en-GB"/>
              </w:rPr>
              <w:t xml:space="preserve">Grado </w:t>
            </w:r>
            <w:r w:rsidR="00827559">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 xml:space="preserve">en Ingeniería Física e Ingeniería en Tecnologas Industriales  </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92" w14:textId="0A2B3406" w:rsidR="00EB0036" w:rsidRPr="002A00C3" w:rsidRDefault="00F12A12" w:rsidP="00F12A12">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Sello EUR-ACE</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5ECCA58C" w14:textId="77777777" w:rsidR="00F12A12" w:rsidRDefault="00F12A12" w:rsidP="00F12A12">
            <w:pPr>
              <w:spacing w:after="0" w:line="240" w:lineRule="auto"/>
              <w:jc w:val="center"/>
              <w:rPr>
                <w:rFonts w:ascii="Calibri" w:eastAsia="Times New Roman" w:hAnsi="Calibri" w:cs="Times New Roman"/>
                <w:color w:val="000000"/>
                <w:sz w:val="16"/>
                <w:szCs w:val="16"/>
                <w:lang w:val="en-GB" w:eastAsia="en-GB"/>
              </w:rPr>
            </w:pPr>
          </w:p>
          <w:p w14:paraId="69DC9F95" w14:textId="6BF7C5EC" w:rsidR="00EB0036" w:rsidRPr="002A00C3" w:rsidRDefault="00F12A12" w:rsidP="00F12A1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 Carlos III de Madrid-Escuela Politécnica Superior, Campus de Leganés</w:t>
            </w:r>
            <w:r w:rsidR="00827559">
              <w:rPr>
                <w:rFonts w:ascii="Calibri" w:eastAsia="Times New Roman" w:hAnsi="Calibri" w:cs="Times New Roman"/>
                <w:color w:val="000000"/>
                <w:sz w:val="16"/>
                <w:szCs w:val="16"/>
                <w:lang w:val="en-GB" w:eastAsia="en-GB"/>
              </w:rPr>
              <w:t xml:space="preserve"> </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32553B74" w:rsidR="00EB0036" w:rsidRPr="002A00C3" w:rsidRDefault="00827559"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España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F6D154B" w:rsidR="00827559" w:rsidRPr="002A00C3" w:rsidRDefault="00722BB9" w:rsidP="00E75EAB">
            <w:pPr>
              <w:spacing w:after="0" w:line="240" w:lineRule="auto"/>
              <w:jc w:val="center"/>
              <w:rPr>
                <w:rFonts w:ascii="Calibri" w:eastAsia="Times New Roman" w:hAnsi="Calibri" w:cs="Times New Roman"/>
                <w:color w:val="000000"/>
                <w:sz w:val="16"/>
                <w:szCs w:val="16"/>
                <w:lang w:val="en-GB" w:eastAsia="en-GB"/>
              </w:rPr>
            </w:pPr>
            <w:hyperlink r:id="rId12" w:history="1">
              <w:r w:rsidR="00AD6A88" w:rsidRPr="004E5BE8">
                <w:rPr>
                  <w:rStyle w:val="Hipervnculo"/>
                  <w:rFonts w:ascii="Calibri" w:eastAsia="Times New Roman" w:hAnsi="Calibri" w:cs="Times New Roman"/>
                  <w:sz w:val="16"/>
                  <w:szCs w:val="16"/>
                  <w:lang w:val="en-GB" w:eastAsia="en-GB"/>
                </w:rPr>
                <w:t>www.c3m.es/inicio/contacta</w:t>
              </w:r>
            </w:hyperlink>
            <w:r w:rsidR="00F12A12">
              <w:rPr>
                <w:rFonts w:ascii="Calibri" w:eastAsia="Times New Roman" w:hAnsi="Calibri" w:cs="Times New Roman"/>
                <w:color w:val="000000"/>
                <w:sz w:val="16"/>
                <w:szCs w:val="16"/>
                <w:lang w:val="en-GB" w:eastAsia="en-GB"/>
              </w:rPr>
              <w:t xml:space="preserve"> ó llamar al tel. 916246000</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53F1930B"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A049C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alfinal"/>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alfinal"/>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A049C0" w14:paraId="69DC9FB5" w14:textId="77777777" w:rsidTr="00022537">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038622FB"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5F5AE3">
              <w:rPr>
                <w:rFonts w:ascii="Calibri" w:eastAsia="Times New Roman" w:hAnsi="Calibri" w:cs="Times New Roman"/>
                <w:color w:val="0000FF"/>
                <w:sz w:val="16"/>
                <w:szCs w:val="16"/>
                <w:lang w:val="en-GB" w:eastAsia="en-GB"/>
              </w:rPr>
              <w:t>584</w:t>
            </w:r>
          </w:p>
        </w:tc>
        <w:tc>
          <w:tcPr>
            <w:tcW w:w="4317" w:type="dxa"/>
            <w:gridSpan w:val="6"/>
            <w:tcBorders>
              <w:top w:val="nil"/>
              <w:left w:val="nil"/>
              <w:bottom w:val="nil"/>
              <w:right w:val="single" w:sz="8" w:space="0" w:color="auto"/>
            </w:tcBorders>
            <w:shd w:val="clear" w:color="auto" w:fill="auto"/>
            <w:vAlign w:val="center"/>
          </w:tcPr>
          <w:p w14:paraId="69DC9FB2" w14:textId="0C04EFF7" w:rsidR="00B57D80" w:rsidRPr="002A00C3" w:rsidRDefault="00022537"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Tecnología de Materiales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B3" w14:textId="426487A4" w:rsidR="00B57D80" w:rsidRPr="002A00C3" w:rsidRDefault="00022537"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Curso 5- Cuatrimestre 1</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B4" w14:textId="347688A2" w:rsidR="00B57D80" w:rsidRPr="002A00C3" w:rsidRDefault="00022537"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6</w:t>
            </w:r>
          </w:p>
        </w:tc>
      </w:tr>
      <w:tr w:rsidR="00F47590" w:rsidRPr="00A049C0"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26ABA9E"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5F5AE3">
              <w:rPr>
                <w:rFonts w:ascii="Calibri" w:eastAsia="Times New Roman" w:hAnsi="Calibri" w:cs="Times New Roman"/>
                <w:color w:val="0000FF"/>
                <w:sz w:val="16"/>
                <w:szCs w:val="16"/>
                <w:lang w:val="en-GB" w:eastAsia="en-GB"/>
              </w:rPr>
              <w:t>584</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2B898F51"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022537">
              <w:rPr>
                <w:rFonts w:ascii="Calibri" w:eastAsia="Times New Roman" w:hAnsi="Calibri" w:cs="Times New Roman"/>
                <w:b/>
                <w:bCs/>
                <w:color w:val="000000"/>
                <w:sz w:val="16"/>
                <w:szCs w:val="16"/>
                <w:lang w:val="en-GB" w:eastAsia="en-GB"/>
              </w:rPr>
              <w:t>Diseño y Simulación de Sistemas Productivos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13B5708"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022537">
              <w:rPr>
                <w:rFonts w:ascii="Calibri" w:eastAsia="Times New Roman" w:hAnsi="Calibri" w:cs="Times New Roman"/>
                <w:b/>
                <w:bCs/>
                <w:color w:val="000000"/>
                <w:sz w:val="16"/>
                <w:szCs w:val="16"/>
                <w:lang w:val="en-GB" w:eastAsia="en-GB"/>
              </w:rPr>
              <w:t>Curso 5-Cuatrimestre 2</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4A4CC3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022537">
              <w:rPr>
                <w:rFonts w:ascii="Calibri" w:eastAsia="Times New Roman" w:hAnsi="Calibri" w:cs="Times New Roman"/>
                <w:b/>
                <w:bCs/>
                <w:color w:val="000000"/>
                <w:sz w:val="16"/>
                <w:szCs w:val="16"/>
                <w:lang w:val="en-GB" w:eastAsia="en-GB"/>
              </w:rPr>
              <w:t>6</w:t>
            </w:r>
          </w:p>
        </w:tc>
      </w:tr>
      <w:tr w:rsidR="00022537" w:rsidRPr="00A049C0"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022537" w:rsidRPr="002A00C3" w:rsidRDefault="00022537" w:rsidP="0002253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5057AD7A" w:rsidR="00022537" w:rsidRPr="002A00C3" w:rsidRDefault="00022537" w:rsidP="0002253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64ECD74" w:rsidR="00022537" w:rsidRPr="002A00C3" w:rsidRDefault="00022537" w:rsidP="0002253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9440F07" w:rsidR="00022537" w:rsidRPr="002A00C3" w:rsidRDefault="00022537" w:rsidP="0004056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2CE4A4D2" w:rsidR="00022537" w:rsidRPr="002A00C3" w:rsidRDefault="00022537" w:rsidP="00022537">
            <w:pPr>
              <w:spacing w:after="0" w:line="240" w:lineRule="auto"/>
              <w:jc w:val="center"/>
              <w:rPr>
                <w:rFonts w:ascii="Calibri" w:eastAsia="Times New Roman" w:hAnsi="Calibri" w:cs="Times New Roman"/>
                <w:b/>
                <w:bCs/>
                <w:color w:val="000000"/>
                <w:sz w:val="16"/>
                <w:szCs w:val="16"/>
                <w:lang w:val="en-GB" w:eastAsia="en-GB"/>
              </w:rPr>
            </w:pPr>
          </w:p>
        </w:tc>
      </w:tr>
      <w:tr w:rsidR="00022537" w:rsidRPr="00A049C0"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022537" w:rsidRPr="002A00C3" w:rsidRDefault="00022537" w:rsidP="00022537">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022537" w:rsidRPr="002A00C3" w:rsidRDefault="00022537" w:rsidP="00022537">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022537" w:rsidRPr="002A00C3" w:rsidRDefault="00022537" w:rsidP="00022537">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022537" w:rsidRPr="002A00C3" w:rsidRDefault="00022537" w:rsidP="00022537">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022537" w:rsidRPr="002A00C3" w:rsidRDefault="00022537" w:rsidP="00022537">
            <w:pPr>
              <w:spacing w:after="0" w:line="240" w:lineRule="auto"/>
              <w:jc w:val="center"/>
              <w:rPr>
                <w:rFonts w:ascii="Calibri" w:eastAsia="Times New Roman" w:hAnsi="Calibri" w:cs="Times New Roman"/>
                <w:b/>
                <w:bCs/>
                <w:color w:val="000000"/>
                <w:sz w:val="16"/>
                <w:szCs w:val="16"/>
                <w:lang w:val="en-GB" w:eastAsia="en-GB"/>
              </w:rPr>
            </w:pPr>
          </w:p>
        </w:tc>
      </w:tr>
      <w:tr w:rsidR="00022537" w:rsidRPr="00A049C0"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022537" w:rsidRPr="002A00C3" w:rsidRDefault="00022537" w:rsidP="00022537">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022537" w:rsidRPr="002A00C3" w:rsidRDefault="00022537" w:rsidP="00022537">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022537" w:rsidRPr="002A00C3" w:rsidRDefault="00022537" w:rsidP="00022537">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022537" w:rsidRPr="002A00C3" w:rsidRDefault="00022537" w:rsidP="00022537">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022537" w:rsidRPr="002A00C3" w:rsidRDefault="00022537" w:rsidP="00022537">
            <w:pPr>
              <w:spacing w:after="0" w:line="240" w:lineRule="auto"/>
              <w:jc w:val="center"/>
              <w:rPr>
                <w:rFonts w:ascii="Calibri" w:eastAsia="Times New Roman" w:hAnsi="Calibri" w:cs="Times New Roman"/>
                <w:b/>
                <w:bCs/>
                <w:color w:val="000000"/>
                <w:sz w:val="16"/>
                <w:szCs w:val="16"/>
                <w:lang w:val="en-GB" w:eastAsia="en-GB"/>
              </w:rPr>
            </w:pPr>
          </w:p>
        </w:tc>
      </w:tr>
      <w:tr w:rsidR="00022537" w:rsidRPr="00A049C0"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022537" w:rsidRPr="002A00C3" w:rsidRDefault="00022537" w:rsidP="00022537">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022537" w:rsidRPr="002A00C3" w:rsidRDefault="00022537" w:rsidP="00022537">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022537" w:rsidRPr="002A00C3" w:rsidRDefault="00022537" w:rsidP="00022537">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022537" w:rsidRPr="002A00C3" w:rsidRDefault="00022537" w:rsidP="00022537">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022537" w:rsidRPr="002A00C3" w:rsidRDefault="00022537" w:rsidP="00022537">
            <w:pPr>
              <w:spacing w:after="0" w:line="240" w:lineRule="auto"/>
              <w:jc w:val="center"/>
              <w:rPr>
                <w:rFonts w:ascii="Calibri" w:eastAsia="Times New Roman" w:hAnsi="Calibri" w:cs="Times New Roman"/>
                <w:b/>
                <w:bCs/>
                <w:color w:val="000000"/>
                <w:sz w:val="16"/>
                <w:szCs w:val="16"/>
                <w:lang w:val="en-GB" w:eastAsia="en-GB"/>
              </w:rPr>
            </w:pPr>
          </w:p>
        </w:tc>
      </w:tr>
      <w:tr w:rsidR="00022537" w:rsidRPr="00A049C0"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022537" w:rsidRPr="002A00C3" w:rsidRDefault="00022537" w:rsidP="00022537">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022537" w:rsidRPr="002A00C3" w:rsidRDefault="00022537" w:rsidP="00022537">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022537" w:rsidRPr="002A00C3" w:rsidRDefault="00022537" w:rsidP="00022537">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022537" w:rsidRPr="002A00C3" w:rsidRDefault="00022537" w:rsidP="00022537">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022537" w:rsidRPr="002A00C3" w:rsidRDefault="00022537" w:rsidP="00022537">
            <w:pPr>
              <w:spacing w:after="0" w:line="240" w:lineRule="auto"/>
              <w:jc w:val="center"/>
              <w:rPr>
                <w:rFonts w:ascii="Calibri" w:eastAsia="Times New Roman" w:hAnsi="Calibri" w:cs="Times New Roman"/>
                <w:b/>
                <w:bCs/>
                <w:color w:val="000000"/>
                <w:sz w:val="16"/>
                <w:szCs w:val="16"/>
                <w:lang w:val="en-GB" w:eastAsia="en-GB"/>
              </w:rPr>
            </w:pPr>
          </w:p>
        </w:tc>
      </w:tr>
      <w:tr w:rsidR="00022537"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022537" w:rsidRPr="002A00C3" w:rsidRDefault="00022537" w:rsidP="0002253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022537" w:rsidRPr="002A00C3" w:rsidRDefault="00022537" w:rsidP="0002253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022537" w:rsidRPr="002A00C3" w:rsidRDefault="00022537" w:rsidP="0002253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022537" w:rsidRPr="002A00C3" w:rsidRDefault="00022537" w:rsidP="0002253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4750E3D" w:rsidR="00022537" w:rsidRPr="002A00C3" w:rsidRDefault="00040567" w:rsidP="0002253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 12</w:t>
            </w:r>
            <w:r w:rsidR="0034717B">
              <w:rPr>
                <w:rFonts w:ascii="Calibri" w:eastAsia="Times New Roman" w:hAnsi="Calibri" w:cs="Times New Roman"/>
                <w:b/>
                <w:bCs/>
                <w:color w:val="000000"/>
                <w:sz w:val="16"/>
                <w:szCs w:val="16"/>
                <w:lang w:val="en-GB" w:eastAsia="en-GB"/>
              </w:rPr>
              <w:t xml:space="preserve"> Créditos del Sistema de Transferencia  Europeo de Créditos</w:t>
            </w:r>
            <w:r w:rsidR="006148E4">
              <w:rPr>
                <w:rFonts w:ascii="Calibri" w:eastAsia="Times New Roman" w:hAnsi="Calibri" w:cs="Times New Roman"/>
                <w:b/>
                <w:bCs/>
                <w:color w:val="000000"/>
                <w:sz w:val="16"/>
                <w:szCs w:val="16"/>
                <w:lang w:val="en-GB" w:eastAsia="en-GB"/>
              </w:rPr>
              <w:t xml:space="preserve"> </w:t>
            </w:r>
            <w:r w:rsidR="0034717B">
              <w:rPr>
                <w:rFonts w:ascii="Calibri" w:eastAsia="Times New Roman" w:hAnsi="Calibri" w:cs="Times New Roman"/>
                <w:b/>
                <w:bCs/>
                <w:color w:val="000000"/>
                <w:sz w:val="16"/>
                <w:szCs w:val="16"/>
                <w:lang w:val="en-GB" w:eastAsia="en-GB"/>
              </w:rPr>
              <w:t>(ECTS)</w:t>
            </w:r>
          </w:p>
        </w:tc>
      </w:tr>
      <w:tr w:rsidR="00022537"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022537" w:rsidRPr="002A00C3" w:rsidRDefault="00022537" w:rsidP="0002253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022537" w:rsidRPr="00A049C0"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022537" w:rsidRPr="002A00C3" w:rsidRDefault="00022537" w:rsidP="00022537">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022537" w:rsidRPr="002A00C3" w:rsidRDefault="00022537" w:rsidP="00022537">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022537" w:rsidRPr="002A00C3" w:rsidRDefault="00022537" w:rsidP="00022537">
            <w:pPr>
              <w:spacing w:after="0" w:line="240" w:lineRule="auto"/>
              <w:rPr>
                <w:rFonts w:ascii="Calibri" w:eastAsia="Times New Roman" w:hAnsi="Calibri" w:cs="Times New Roman"/>
                <w:color w:val="000000"/>
                <w:sz w:val="16"/>
                <w:szCs w:val="16"/>
                <w:lang w:val="en-GB" w:eastAsia="en-GB"/>
              </w:rPr>
            </w:pPr>
          </w:p>
          <w:p w14:paraId="69DC9FE5" w14:textId="77777777" w:rsidR="00022537" w:rsidRPr="002A00C3" w:rsidRDefault="00022537" w:rsidP="00022537">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022537" w:rsidRPr="002A00C3" w:rsidRDefault="00022537" w:rsidP="00022537">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022537" w:rsidRPr="002A00C3" w:rsidRDefault="00022537" w:rsidP="00022537">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022537" w:rsidRPr="002A00C3" w:rsidRDefault="00022537" w:rsidP="00022537">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022537" w:rsidRPr="002A00C3" w:rsidRDefault="00022537" w:rsidP="00022537">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022537" w:rsidRPr="002A00C3" w:rsidRDefault="00022537" w:rsidP="00022537">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022537" w:rsidRPr="002A00C3" w:rsidRDefault="00022537" w:rsidP="00022537">
            <w:pPr>
              <w:spacing w:after="0" w:line="240" w:lineRule="auto"/>
              <w:rPr>
                <w:rFonts w:ascii="Calibri" w:eastAsia="Times New Roman" w:hAnsi="Calibri" w:cs="Times New Roman"/>
                <w:color w:val="000000"/>
                <w:lang w:val="en-GB" w:eastAsia="en-GB"/>
              </w:rPr>
            </w:pPr>
          </w:p>
        </w:tc>
      </w:tr>
      <w:tr w:rsidR="00022537"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5336E1BA" w:rsidR="00022537" w:rsidRPr="002A00C3" w:rsidRDefault="00022537" w:rsidP="0002253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Refdenotaalfinal"/>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1"/>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2AFE8AA3"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022537">
              <w:rPr>
                <w:rFonts w:ascii="Calibri" w:eastAsia="Times New Roman" w:hAnsi="Calibri" w:cs="Times New Roman"/>
                <w:color w:val="0000FF"/>
                <w:sz w:val="16"/>
                <w:szCs w:val="16"/>
                <w:lang w:val="en-GB" w:eastAsia="en-GB"/>
              </w:rPr>
              <w:t>8046</w:t>
            </w:r>
          </w:p>
        </w:tc>
        <w:tc>
          <w:tcPr>
            <w:tcW w:w="4320" w:type="dxa"/>
            <w:gridSpan w:val="6"/>
            <w:tcBorders>
              <w:top w:val="nil"/>
              <w:left w:val="nil"/>
              <w:bottom w:val="nil"/>
              <w:right w:val="single" w:sz="8" w:space="0" w:color="auto"/>
            </w:tcBorders>
            <w:shd w:val="clear" w:color="auto" w:fill="auto"/>
            <w:vAlign w:val="center"/>
            <w:hideMark/>
          </w:tcPr>
          <w:p w14:paraId="69DC9FFF" w14:textId="3CB9D584"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022537">
              <w:rPr>
                <w:rFonts w:ascii="Calibri" w:eastAsia="Times New Roman" w:hAnsi="Calibri" w:cs="Times New Roman"/>
                <w:b/>
                <w:bCs/>
                <w:color w:val="000000"/>
                <w:sz w:val="16"/>
                <w:szCs w:val="16"/>
                <w:lang w:val="en-GB" w:eastAsia="en-GB"/>
              </w:rPr>
              <w:t>Trabajo de Graduación I</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2811420" w14:textId="77777777" w:rsidR="00CA06F6"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CA06F6">
              <w:rPr>
                <w:rFonts w:ascii="Calibri" w:eastAsia="Times New Roman" w:hAnsi="Calibri" w:cs="Times New Roman"/>
                <w:b/>
                <w:bCs/>
                <w:color w:val="000000"/>
                <w:sz w:val="16"/>
                <w:szCs w:val="16"/>
                <w:lang w:val="en-GB" w:eastAsia="en-GB"/>
              </w:rPr>
              <w:t xml:space="preserve"> V año </w:t>
            </w:r>
          </w:p>
          <w:p w14:paraId="69DCA000" w14:textId="182B97FD" w:rsidR="00B57D80" w:rsidRPr="002A00C3" w:rsidRDefault="00CA06F6"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Primer Semestre</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1BEF36C" w:rsidR="00B57D80" w:rsidRPr="002A00C3" w:rsidRDefault="00F61EC8"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3 C</w:t>
            </w:r>
            <w:r w:rsidR="00CA06F6">
              <w:rPr>
                <w:rFonts w:ascii="Calibri" w:eastAsia="Times New Roman" w:hAnsi="Calibri" w:cs="Times New Roman"/>
                <w:b/>
                <w:bCs/>
                <w:color w:val="000000"/>
                <w:sz w:val="16"/>
                <w:szCs w:val="16"/>
                <w:lang w:val="en-GB" w:eastAsia="en-GB"/>
              </w:rPr>
              <w:t>r</w:t>
            </w:r>
            <w:r>
              <w:rPr>
                <w:rFonts w:ascii="Calibri" w:eastAsia="Times New Roman" w:hAnsi="Calibri" w:cs="Times New Roman"/>
                <w:b/>
                <w:bCs/>
                <w:color w:val="000000"/>
                <w:sz w:val="16"/>
                <w:szCs w:val="16"/>
                <w:lang w:val="en-GB" w:eastAsia="en-GB"/>
              </w:rPr>
              <w:t>éditos A</w:t>
            </w:r>
            <w:r w:rsidR="00CA06F6">
              <w:rPr>
                <w:rFonts w:ascii="Calibri" w:eastAsia="Times New Roman" w:hAnsi="Calibri" w:cs="Times New Roman"/>
                <w:b/>
                <w:bCs/>
                <w:color w:val="000000"/>
                <w:sz w:val="16"/>
                <w:szCs w:val="16"/>
                <w:lang w:val="en-GB" w:eastAsia="en-GB"/>
              </w:rPr>
              <w:t>meicanos (6 ects)</w:t>
            </w:r>
            <w:r w:rsidR="00B57D80" w:rsidRPr="002A00C3">
              <w:rPr>
                <w:rFonts w:ascii="Calibri" w:eastAsia="Times New Roman" w:hAnsi="Calibri" w:cs="Times New Roman"/>
                <w:b/>
                <w:bCs/>
                <w:color w:val="000000"/>
                <w:sz w:val="16"/>
                <w:szCs w:val="16"/>
                <w:lang w:val="en-GB" w:eastAsia="en-GB"/>
              </w:rPr>
              <w:t> </w:t>
            </w:r>
          </w:p>
        </w:tc>
      </w:tr>
      <w:tr w:rsidR="00F47590" w:rsidRPr="00A049C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3CEDF9E0"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0219666F"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022537">
              <w:rPr>
                <w:rFonts w:ascii="Calibri" w:eastAsia="Times New Roman" w:hAnsi="Calibri" w:cs="Times New Roman"/>
                <w:color w:val="0000FF"/>
                <w:sz w:val="16"/>
                <w:szCs w:val="16"/>
                <w:lang w:val="en-GB" w:eastAsia="en-GB"/>
              </w:rPr>
              <w:t>8053</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1959F451"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022537">
              <w:rPr>
                <w:rFonts w:ascii="Calibri" w:eastAsia="Times New Roman" w:hAnsi="Calibri" w:cs="Times New Roman"/>
                <w:b/>
                <w:bCs/>
                <w:color w:val="000000"/>
                <w:sz w:val="16"/>
                <w:szCs w:val="16"/>
                <w:lang w:val="en-GB" w:eastAsia="en-GB"/>
              </w:rPr>
              <w:t>Trabajo de Graduación II</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097CF95" w14:textId="77777777" w:rsidR="00CA06F6"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CA06F6">
              <w:rPr>
                <w:rFonts w:ascii="Calibri" w:eastAsia="Times New Roman" w:hAnsi="Calibri" w:cs="Times New Roman"/>
                <w:b/>
                <w:bCs/>
                <w:color w:val="000000"/>
                <w:sz w:val="16"/>
                <w:szCs w:val="16"/>
                <w:lang w:val="en-GB" w:eastAsia="en-GB"/>
              </w:rPr>
              <w:t>V Año</w:t>
            </w:r>
          </w:p>
          <w:p w14:paraId="69DCA006" w14:textId="5B727F0E" w:rsidR="00B57D80" w:rsidRPr="002A00C3" w:rsidRDefault="00CA06F6" w:rsidP="00B57D80">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Segundo Semestre</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5C8FF4AE" w:rsidR="00B57D80" w:rsidRPr="002A00C3" w:rsidRDefault="00F61EC8"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3 Cr</w:t>
            </w:r>
            <w:r w:rsidR="00CA06F6">
              <w:rPr>
                <w:rFonts w:ascii="Calibri" w:eastAsia="Times New Roman" w:hAnsi="Calibri" w:cs="Times New Roman"/>
                <w:b/>
                <w:bCs/>
                <w:color w:val="000000"/>
                <w:sz w:val="16"/>
                <w:szCs w:val="16"/>
                <w:lang w:val="en-GB" w:eastAsia="en-GB"/>
              </w:rPr>
              <w:t>éditos Americanos (6 ects)</w:t>
            </w:r>
            <w:r w:rsidR="00B57D80" w:rsidRPr="002A00C3">
              <w:rPr>
                <w:rFonts w:ascii="Calibri" w:eastAsia="Times New Roman" w:hAnsi="Calibri" w:cs="Times New Roman"/>
                <w:b/>
                <w:bCs/>
                <w:color w:val="000000"/>
                <w:sz w:val="16"/>
                <w:szCs w:val="16"/>
                <w:lang w:val="en-GB" w:eastAsia="en-GB"/>
              </w:rPr>
              <w:t> </w:t>
            </w:r>
          </w:p>
        </w:tc>
      </w:tr>
      <w:tr w:rsidR="00F47590" w:rsidRPr="00A049C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2B034C5D"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6D845D7A" w:rsidR="00820D60" w:rsidRPr="002A00C3" w:rsidRDefault="00D6594A"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  6 Créditos Americanos</w:t>
            </w:r>
          </w:p>
        </w:tc>
      </w:tr>
      <w:tr w:rsidR="00667D36"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34EEE75"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13749EDA" w:rsidR="00667D36" w:rsidRPr="002A00C3" w:rsidRDefault="00667D36" w:rsidP="00AD6A88">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0F8AE455" w:rsidR="00AD6A88" w:rsidRPr="002A00C3" w:rsidRDefault="00AD6A88" w:rsidP="00D6594A">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5DF43733"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25C39B8"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148A0689"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599EDACF"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2E5DE5">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tcPr>
          <w:p w14:paraId="69DCA02B" w14:textId="3E3D2B5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0679E938" w:rsidR="002E3D29" w:rsidRPr="00784E7F" w:rsidRDefault="006148E4" w:rsidP="006B6398">
            <w:pPr>
              <w:spacing w:after="0" w:line="240" w:lineRule="auto"/>
              <w:jc w:val="center"/>
              <w:rPr>
                <w:rFonts w:ascii="Calibri" w:eastAsia="Times New Roman" w:hAnsi="Calibri" w:cs="Times New Roman"/>
                <w:color w:val="000000"/>
                <w:sz w:val="16"/>
                <w:szCs w:val="16"/>
                <w:highlight w:val="lightGray"/>
                <w:lang w:val="en-GB" w:eastAsia="en-GB"/>
              </w:rPr>
            </w:pPr>
            <w:r>
              <w:rPr>
                <w:rFonts w:ascii="Calibri" w:eastAsia="Times New Roman" w:hAnsi="Calibri" w:cs="Times New Roman"/>
                <w:color w:val="000000"/>
                <w:sz w:val="16"/>
                <w:szCs w:val="16"/>
                <w:highlight w:val="lightGray"/>
                <w:lang w:val="en-GB" w:eastAsia="en-GB"/>
              </w:rPr>
              <w:t>Cesar Lasso</w:t>
            </w: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49B331B7" w:rsidR="002E3D29" w:rsidRPr="006148E4" w:rsidRDefault="006148E4" w:rsidP="006B6398">
            <w:pPr>
              <w:spacing w:after="0" w:line="240" w:lineRule="auto"/>
              <w:jc w:val="center"/>
              <w:rPr>
                <w:rFonts w:ascii="Segoe UI Symbol" w:eastAsia="Times New Roman" w:hAnsi="Segoe UI Symbol" w:cs="Times New Roman"/>
                <w:color w:val="000000"/>
                <w:sz w:val="16"/>
                <w:szCs w:val="16"/>
                <w:lang w:val="en-GB" w:eastAsia="ko-KR"/>
              </w:rPr>
            </w:pPr>
            <w:r>
              <w:rPr>
                <w:rFonts w:ascii="Calibri" w:eastAsia="Times New Roman" w:hAnsi="Calibri" w:cs="Times New Roman"/>
                <w:color w:val="000000"/>
                <w:sz w:val="16"/>
                <w:szCs w:val="16"/>
                <w:lang w:val="en-GB" w:eastAsia="en-GB"/>
              </w:rPr>
              <w:t>Cesar.lasso</w:t>
            </w:r>
            <w:r>
              <w:rPr>
                <w:rFonts w:ascii="Segoe UI Symbol" w:eastAsia="Times New Roman" w:hAnsi="Segoe UI Symbol" w:cs="Times New Roman"/>
                <w:color w:val="000000"/>
                <w:sz w:val="16"/>
                <w:szCs w:val="16"/>
                <w:lang w:val="en-GB" w:eastAsia="ko-KR"/>
              </w:rPr>
              <w:t>@utp.ac.pa</w:t>
            </w: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A87121E" w:rsidR="002E3D29" w:rsidRPr="002A00C3" w:rsidRDefault="006148E4"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04/14/2021</w:t>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2ACF0488" w:rsidR="002E3D29" w:rsidRPr="002A00C3" w:rsidRDefault="006148E4"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Ing. Aris Castilo de Valencia</w:t>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20463786" w:rsidR="002E3D29" w:rsidRPr="002A00C3" w:rsidRDefault="006148E4"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Aris.castillo@utp.ac.pa</w:t>
            </w: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46A7C8CF" w:rsidR="002E3D29" w:rsidRPr="002A00C3" w:rsidRDefault="006148E4" w:rsidP="0036647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Dir</w:t>
            </w:r>
            <w:r w:rsidR="00366475">
              <w:rPr>
                <w:rFonts w:ascii="Calibri" w:eastAsia="Times New Roman" w:hAnsi="Calibri" w:cs="Times New Roman"/>
                <w:color w:val="000000"/>
                <w:sz w:val="16"/>
                <w:szCs w:val="16"/>
                <w:lang w:val="en-GB" w:eastAsia="en-GB"/>
              </w:rPr>
              <w:t>ectora de Relaciones Internacionales</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0B2B1E6A" w:rsidR="002E3D29" w:rsidRPr="002A00C3" w:rsidRDefault="006148E4"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04/14/2021</w:t>
            </w: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6594A" w:rsidRPr="00A049C0" w14:paraId="7381CAA6" w14:textId="77777777" w:rsidTr="00E12235">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D6594A" w:rsidRPr="002A00C3" w:rsidRDefault="00D6594A" w:rsidP="00D6594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1607DDCE" w14:textId="77777777" w:rsidR="00D6594A" w:rsidRDefault="00D6594A" w:rsidP="00D6594A">
            <w:pPr>
              <w:spacing w:after="0" w:line="240" w:lineRule="auto"/>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Justine Seguin. Ex alumna de International Foundation Program de Ingeniería</w:t>
            </w:r>
          </w:p>
          <w:p w14:paraId="60EF1390" w14:textId="2CAC1D40" w:rsidR="00366475" w:rsidRPr="002A00C3" w:rsidRDefault="00366475" w:rsidP="00D6594A">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30386196" w14:textId="77777777" w:rsidR="00D6594A" w:rsidRDefault="00D6594A" w:rsidP="00D6594A">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SPAIN E.-</w:t>
            </w:r>
          </w:p>
          <w:p w14:paraId="7E0472AF" w14:textId="77777777" w:rsidR="00D6594A" w:rsidRDefault="00722BB9" w:rsidP="00D6594A">
            <w:pPr>
              <w:spacing w:after="0" w:line="240" w:lineRule="auto"/>
              <w:rPr>
                <w:rFonts w:ascii="Calibri" w:eastAsia="Times New Roman" w:hAnsi="Calibri" w:cs="Times New Roman"/>
                <w:i/>
                <w:iCs/>
                <w:color w:val="000000"/>
                <w:sz w:val="16"/>
                <w:szCs w:val="16"/>
                <w:lang w:val="en-GB" w:eastAsia="en-GB"/>
              </w:rPr>
            </w:pPr>
            <w:hyperlink r:id="rId13" w:history="1">
              <w:r w:rsidR="00D6594A" w:rsidRPr="004E5BE8">
                <w:rPr>
                  <w:rStyle w:val="Hipervnculo"/>
                  <w:rFonts w:ascii="Calibri" w:eastAsia="Times New Roman" w:hAnsi="Calibri" w:cs="Times New Roman"/>
                  <w:i/>
                  <w:iCs/>
                  <w:sz w:val="16"/>
                  <w:szCs w:val="16"/>
                  <w:lang w:val="en-GB" w:eastAsia="en-GB"/>
                </w:rPr>
                <w:t>www.uc3m.es/inicio/contacta</w:t>
              </w:r>
            </w:hyperlink>
          </w:p>
          <w:p w14:paraId="0BB09073" w14:textId="77777777" w:rsidR="00D6594A" w:rsidRDefault="00D6594A" w:rsidP="00D6594A">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Admisión</w:t>
            </w:r>
          </w:p>
          <w:p w14:paraId="5EFB6FF0" w14:textId="77777777" w:rsidR="00D6594A" w:rsidRPr="002A00C3" w:rsidRDefault="00D6594A" w:rsidP="00D6594A">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574891A2" w:rsidR="00D6594A" w:rsidRPr="002A00C3" w:rsidRDefault="00D6594A" w:rsidP="00D6594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Justine Seguin. Ex alumna de International Fo</w:t>
            </w:r>
            <w:r w:rsidR="00366475">
              <w:rPr>
                <w:rFonts w:ascii="Calibri" w:eastAsia="Times New Roman" w:hAnsi="Calibri" w:cs="Times New Roman"/>
                <w:i/>
                <w:iCs/>
                <w:color w:val="000000"/>
                <w:sz w:val="16"/>
                <w:szCs w:val="16"/>
                <w:lang w:val="en-GB" w:eastAsia="en-GB"/>
              </w:rPr>
              <w:t>undation Program de Ingeniería</w:t>
            </w:r>
          </w:p>
        </w:tc>
        <w:tc>
          <w:tcPr>
            <w:tcW w:w="1134" w:type="dxa"/>
            <w:gridSpan w:val="3"/>
            <w:tcBorders>
              <w:top w:val="nil"/>
              <w:left w:val="single" w:sz="8" w:space="0" w:color="auto"/>
              <w:bottom w:val="double" w:sz="6" w:space="0" w:color="auto"/>
              <w:right w:val="single" w:sz="8" w:space="0" w:color="auto"/>
            </w:tcBorders>
            <w:shd w:val="clear" w:color="auto" w:fill="auto"/>
            <w:noWrap/>
            <w:vAlign w:val="bottom"/>
            <w:hideMark/>
          </w:tcPr>
          <w:p w14:paraId="43E1878A" w14:textId="5F0E75AC" w:rsidR="00D6594A" w:rsidRPr="002A00C3" w:rsidRDefault="00D6594A" w:rsidP="00D6594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04/26/2021</w:t>
            </w: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D6594A" w:rsidRPr="002A00C3" w:rsidRDefault="00D6594A" w:rsidP="00D6594A">
            <w:pPr>
              <w:spacing w:after="0" w:line="240" w:lineRule="auto"/>
              <w:jc w:val="center"/>
              <w:rPr>
                <w:rFonts w:ascii="Calibri" w:eastAsia="Times New Roman" w:hAnsi="Calibri" w:cs="Times New Roman"/>
                <w:b/>
                <w:bCs/>
                <w:color w:val="000000"/>
                <w:sz w:val="16"/>
                <w:szCs w:val="16"/>
                <w:lang w:val="en-GB" w:eastAsia="en-GB"/>
              </w:rPr>
            </w:pPr>
          </w:p>
        </w:tc>
      </w:tr>
      <w:tr w:rsidR="00D6594A" w:rsidRPr="00A049C0" w14:paraId="19508F19" w14:textId="77777777" w:rsidTr="00E12235">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tcPr>
          <w:p w14:paraId="4E2A450C" w14:textId="77777777" w:rsidR="00D6594A" w:rsidRPr="002A00C3" w:rsidRDefault="00D6594A" w:rsidP="00D6594A">
            <w:pPr>
              <w:spacing w:after="0" w:line="240" w:lineRule="auto"/>
              <w:jc w:val="center"/>
              <w:rPr>
                <w:rFonts w:ascii="Calibri" w:eastAsia="Times New Roman" w:hAnsi="Calibri" w:cs="Times New Roman"/>
                <w:color w:val="000000"/>
                <w:sz w:val="16"/>
                <w:szCs w:val="16"/>
                <w:lang w:val="en-GB" w:eastAsia="en-GB"/>
              </w:rPr>
            </w:pPr>
          </w:p>
        </w:tc>
        <w:tc>
          <w:tcPr>
            <w:tcW w:w="2123" w:type="dxa"/>
            <w:gridSpan w:val="3"/>
            <w:tcBorders>
              <w:top w:val="nil"/>
              <w:left w:val="nil"/>
              <w:bottom w:val="double" w:sz="6" w:space="0" w:color="auto"/>
              <w:right w:val="single" w:sz="8" w:space="0" w:color="auto"/>
            </w:tcBorders>
            <w:shd w:val="clear" w:color="auto" w:fill="auto"/>
            <w:noWrap/>
            <w:vAlign w:val="center"/>
          </w:tcPr>
          <w:p w14:paraId="46A7ACC9" w14:textId="77777777" w:rsidR="00D6594A" w:rsidRDefault="00D6594A" w:rsidP="00D6594A">
            <w:pPr>
              <w:spacing w:after="0" w:line="240" w:lineRule="auto"/>
              <w:jc w:val="center"/>
              <w:rPr>
                <w:rFonts w:ascii="Calibri" w:eastAsia="Times New Roman" w:hAnsi="Calibri" w:cs="Times New Roman"/>
                <w:i/>
                <w:iCs/>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tcPr>
          <w:p w14:paraId="299C632D" w14:textId="77777777" w:rsidR="00D6594A" w:rsidRDefault="00D6594A" w:rsidP="00D6594A">
            <w:pPr>
              <w:spacing w:after="0" w:line="240" w:lineRule="auto"/>
              <w:rPr>
                <w:rFonts w:ascii="Calibri" w:eastAsia="Times New Roman" w:hAnsi="Calibri" w:cs="Times New Roman"/>
                <w:i/>
                <w:iCs/>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tcPr>
          <w:p w14:paraId="6F958C1D" w14:textId="77777777" w:rsidR="00D6594A" w:rsidRDefault="00D6594A" w:rsidP="00D6594A">
            <w:pPr>
              <w:spacing w:after="0" w:line="240" w:lineRule="auto"/>
              <w:jc w:val="center"/>
              <w:rPr>
                <w:rFonts w:ascii="Calibri" w:eastAsia="Times New Roman" w:hAnsi="Calibri" w:cs="Times New Roman"/>
                <w:i/>
                <w:iCs/>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bottom"/>
          </w:tcPr>
          <w:p w14:paraId="572D1B69" w14:textId="77777777" w:rsidR="00D6594A" w:rsidRDefault="00D6594A" w:rsidP="00D6594A">
            <w:pPr>
              <w:spacing w:after="0" w:line="240" w:lineRule="auto"/>
              <w:jc w:val="center"/>
              <w:rPr>
                <w:rFonts w:ascii="Calibri" w:eastAsia="Times New Roman" w:hAnsi="Calibri" w:cs="Times New Roman"/>
                <w:b/>
                <w:bCs/>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tcPr>
          <w:p w14:paraId="7881741E" w14:textId="77777777" w:rsidR="00D6594A" w:rsidRPr="002A00C3" w:rsidRDefault="00D6594A" w:rsidP="00D6594A">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alfinal"/>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722BB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722BB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722BB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722BB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722BB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722BB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722BB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722BB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34717B"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34717B" w:rsidRPr="002A00C3" w:rsidRDefault="0034717B" w:rsidP="0034717B">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0398E293" w:rsidR="0034717B" w:rsidRPr="002A00C3" w:rsidRDefault="0034717B" w:rsidP="0034717B">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0A160C">
              <w:rPr>
                <w:rFonts w:ascii="Calibri" w:eastAsia="Times New Roman" w:hAnsi="Calibri" w:cs="Times New Roman"/>
                <w:color w:val="0000FF"/>
                <w:sz w:val="16"/>
                <w:szCs w:val="16"/>
                <w:lang w:val="en-GB" w:eastAsia="en-GB"/>
              </w:rPr>
              <w:t>584</w:t>
            </w:r>
          </w:p>
        </w:tc>
        <w:tc>
          <w:tcPr>
            <w:tcW w:w="4311" w:type="dxa"/>
            <w:gridSpan w:val="4"/>
            <w:tcBorders>
              <w:top w:val="nil"/>
              <w:left w:val="nil"/>
              <w:bottom w:val="nil"/>
              <w:right w:val="single" w:sz="8" w:space="0" w:color="auto"/>
            </w:tcBorders>
            <w:shd w:val="clear" w:color="auto" w:fill="auto"/>
            <w:vAlign w:val="center"/>
            <w:hideMark/>
          </w:tcPr>
          <w:p w14:paraId="69DCA0B5" w14:textId="0EBA56B1" w:rsidR="0034717B" w:rsidRPr="002A00C3" w:rsidRDefault="0034717B" w:rsidP="0034717B">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Tecnología de Materiales</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391686CE"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Si</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103A6FD9"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Pr>
                <w:rFonts w:ascii="Calibri" w:eastAsia="Times New Roman" w:hAnsi="Calibri" w:cs="Times New Roman"/>
                <w:b/>
                <w:bCs/>
                <w:color w:val="000000"/>
                <w:sz w:val="16"/>
                <w:szCs w:val="16"/>
                <w:lang w:val="en-GB" w:eastAsia="en-GB"/>
              </w:rPr>
              <w:t>6</w:t>
            </w:r>
            <w:r w:rsidR="006148E4">
              <w:rPr>
                <w:rFonts w:ascii="Calibri" w:eastAsia="Times New Roman" w:hAnsi="Calibri" w:cs="Times New Roman"/>
                <w:b/>
                <w:bCs/>
                <w:color w:val="000000"/>
                <w:sz w:val="16"/>
                <w:szCs w:val="16"/>
                <w:lang w:val="en-GB" w:eastAsia="en-GB"/>
              </w:rPr>
              <w:t xml:space="preserve"> ECTS</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p>
        </w:tc>
      </w:tr>
      <w:tr w:rsidR="0034717B"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34717B" w:rsidRPr="002A00C3" w:rsidRDefault="0034717B" w:rsidP="0034717B">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1B38D1CF" w:rsidR="0034717B" w:rsidRPr="002A00C3" w:rsidRDefault="0034717B" w:rsidP="0034717B">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0A160C">
              <w:rPr>
                <w:rFonts w:ascii="Calibri" w:eastAsia="Times New Roman" w:hAnsi="Calibri" w:cs="Times New Roman"/>
                <w:color w:val="0000FF"/>
                <w:sz w:val="16"/>
                <w:szCs w:val="16"/>
                <w:lang w:val="en-GB" w:eastAsia="en-GB"/>
              </w:rPr>
              <w:t>584</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1749F7DB" w:rsidR="0034717B" w:rsidRPr="002A00C3" w:rsidRDefault="0034717B" w:rsidP="0034717B">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Pr>
                <w:rFonts w:ascii="Calibri" w:eastAsia="Times New Roman" w:hAnsi="Calibri" w:cs="Times New Roman"/>
                <w:b/>
                <w:bCs/>
                <w:color w:val="000000"/>
                <w:sz w:val="16"/>
                <w:szCs w:val="16"/>
                <w:lang w:val="en-GB" w:eastAsia="en-GB"/>
              </w:rPr>
              <w:t>Diseño y Simulación de Sistemas Productivos</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65F9F793"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Si</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2CE1992C"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Pr>
                <w:rFonts w:ascii="Calibri" w:eastAsia="Times New Roman" w:hAnsi="Calibri" w:cs="Times New Roman"/>
                <w:b/>
                <w:bCs/>
                <w:color w:val="000000"/>
                <w:sz w:val="16"/>
                <w:szCs w:val="16"/>
                <w:lang w:val="en-GB" w:eastAsia="en-GB"/>
              </w:rPr>
              <w:t>6</w:t>
            </w:r>
            <w:r w:rsidR="006148E4">
              <w:rPr>
                <w:rFonts w:ascii="Calibri" w:eastAsia="Times New Roman" w:hAnsi="Calibri" w:cs="Times New Roman"/>
                <w:b/>
                <w:bCs/>
                <w:color w:val="000000"/>
                <w:sz w:val="16"/>
                <w:szCs w:val="16"/>
                <w:lang w:val="en-GB" w:eastAsia="en-GB"/>
              </w:rPr>
              <w:t xml:space="preserve"> ECTS</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p>
        </w:tc>
      </w:tr>
      <w:tr w:rsidR="0034717B"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34717B" w:rsidRPr="002A00C3" w:rsidRDefault="0034717B" w:rsidP="0034717B">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90DF51B" w:rsidR="0034717B" w:rsidRPr="002A00C3" w:rsidRDefault="0034717B" w:rsidP="0034717B">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497A6F55" w:rsidR="0034717B" w:rsidRPr="002A00C3" w:rsidRDefault="0034717B" w:rsidP="0034717B">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48708A17"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072C4570"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p>
        </w:tc>
      </w:tr>
      <w:tr w:rsidR="0034717B"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34717B" w:rsidRPr="002A00C3" w:rsidRDefault="0034717B" w:rsidP="0034717B">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34717B" w:rsidRPr="002A00C3" w:rsidRDefault="0034717B" w:rsidP="0034717B">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34717B" w:rsidRPr="002A00C3" w:rsidRDefault="0034717B" w:rsidP="0034717B">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p>
        </w:tc>
      </w:tr>
      <w:tr w:rsidR="0034717B"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34717B" w:rsidRPr="002A00C3" w:rsidRDefault="0034717B" w:rsidP="0034717B">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34717B" w:rsidRPr="002A00C3" w:rsidRDefault="0034717B" w:rsidP="0034717B">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34717B" w:rsidRPr="002A00C3" w:rsidRDefault="0034717B" w:rsidP="0034717B">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p>
        </w:tc>
      </w:tr>
      <w:tr w:rsidR="0034717B"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34717B" w:rsidRPr="002A00C3" w:rsidRDefault="0034717B" w:rsidP="0034717B">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34717B" w:rsidRPr="002A00C3" w:rsidRDefault="0034717B" w:rsidP="0034717B">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34717B" w:rsidRPr="002A00C3" w:rsidRDefault="0034717B" w:rsidP="0034717B">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4ED1E98F"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666CD7B8"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r w:rsidR="000C6D46">
              <w:rPr>
                <w:rFonts w:ascii="Calibri" w:eastAsia="Times New Roman" w:hAnsi="Calibri" w:cs="Times New Roman"/>
                <w:b/>
                <w:bCs/>
                <w:color w:val="000000"/>
                <w:sz w:val="16"/>
                <w:szCs w:val="16"/>
                <w:lang w:val="en-GB" w:eastAsia="en-GB"/>
              </w:rPr>
              <w:t>12</w:t>
            </w:r>
            <w:r>
              <w:rPr>
                <w:rFonts w:ascii="Calibri" w:eastAsia="Times New Roman" w:hAnsi="Calibri" w:cs="Times New Roman"/>
                <w:b/>
                <w:bCs/>
                <w:color w:val="000000"/>
                <w:sz w:val="16"/>
                <w:szCs w:val="16"/>
                <w:lang w:val="en-GB" w:eastAsia="en-GB"/>
              </w:rPr>
              <w:t xml:space="preserve"> ECTS</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2CED9E1F" w:rsidR="0034717B" w:rsidRPr="002A00C3" w:rsidRDefault="000C6D46" w:rsidP="0034717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12 </w:t>
            </w:r>
            <w:bookmarkStart w:id="0" w:name="_GoBack"/>
            <w:bookmarkEnd w:id="0"/>
            <w:r w:rsidR="0034717B">
              <w:rPr>
                <w:rFonts w:ascii="Calibri" w:eastAsia="Times New Roman" w:hAnsi="Calibri" w:cs="Times New Roman"/>
                <w:b/>
                <w:bCs/>
                <w:color w:val="000000"/>
                <w:sz w:val="16"/>
                <w:szCs w:val="16"/>
                <w:lang w:val="en-GB" w:eastAsia="en-GB"/>
              </w:rPr>
              <w:t>ECTS</w:t>
            </w:r>
          </w:p>
        </w:tc>
      </w:tr>
      <w:tr w:rsidR="0034717B"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34717B" w:rsidRPr="002A00C3" w:rsidRDefault="0034717B" w:rsidP="0034717B">
            <w:pPr>
              <w:spacing w:after="0" w:line="240" w:lineRule="auto"/>
              <w:rPr>
                <w:rFonts w:ascii="Calibri" w:eastAsia="Times New Roman" w:hAnsi="Calibri" w:cs="Times New Roman"/>
                <w:color w:val="000000"/>
                <w:sz w:val="16"/>
                <w:szCs w:val="16"/>
                <w:lang w:val="en-GB" w:eastAsia="en-GB"/>
              </w:rPr>
            </w:pPr>
          </w:p>
          <w:p w14:paraId="69DCA0DE" w14:textId="77777777" w:rsidR="0034717B" w:rsidRPr="002A00C3" w:rsidRDefault="0034717B" w:rsidP="0034717B">
            <w:pPr>
              <w:spacing w:after="0" w:line="240" w:lineRule="auto"/>
              <w:rPr>
                <w:rFonts w:ascii="Calibri" w:eastAsia="Times New Roman" w:hAnsi="Calibri" w:cs="Times New Roman"/>
                <w:color w:val="000000"/>
                <w:sz w:val="16"/>
                <w:szCs w:val="16"/>
                <w:lang w:val="en-GB" w:eastAsia="en-GB"/>
              </w:rPr>
            </w:pPr>
          </w:p>
          <w:p w14:paraId="69DCA0DF" w14:textId="77777777" w:rsidR="0034717B" w:rsidRPr="002A00C3" w:rsidRDefault="0034717B" w:rsidP="0034717B">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34717B" w:rsidRPr="002A00C3" w:rsidRDefault="0034717B" w:rsidP="0034717B">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34717B" w:rsidRPr="002A00C3" w:rsidRDefault="0034717B" w:rsidP="0034717B">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34717B" w:rsidRPr="002A00C3" w:rsidRDefault="0034717B" w:rsidP="0034717B">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34717B" w:rsidRPr="002A00C3" w:rsidRDefault="0034717B" w:rsidP="0034717B">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34717B" w:rsidRPr="002A00C3" w:rsidRDefault="0034717B" w:rsidP="0034717B">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34717B" w:rsidRPr="002A00C3" w:rsidRDefault="0034717B" w:rsidP="0034717B">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34717B" w:rsidRPr="002A00C3" w:rsidRDefault="0034717B" w:rsidP="0034717B">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34717B" w:rsidRPr="002A00C3" w:rsidRDefault="0034717B" w:rsidP="0034717B">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34717B" w:rsidRPr="002A00C3" w:rsidRDefault="0034717B" w:rsidP="0034717B">
            <w:pPr>
              <w:spacing w:after="0" w:line="240" w:lineRule="auto"/>
              <w:rPr>
                <w:rFonts w:ascii="Calibri" w:eastAsia="Times New Roman" w:hAnsi="Calibri" w:cs="Times New Roman"/>
                <w:color w:val="000000"/>
                <w:lang w:val="en-GB" w:eastAsia="en-GB"/>
              </w:rPr>
            </w:pPr>
          </w:p>
        </w:tc>
      </w:tr>
      <w:tr w:rsidR="0034717B"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34717B" w:rsidRPr="002A00C3" w:rsidRDefault="0034717B" w:rsidP="0034717B">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34717B" w:rsidRPr="002A00C3" w:rsidRDefault="0034717B" w:rsidP="0034717B">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 and Recognition at the Sending Institution</w:t>
            </w:r>
          </w:p>
          <w:p w14:paraId="69DCA0EC" w14:textId="77777777" w:rsidR="0034717B" w:rsidRPr="002A00C3" w:rsidRDefault="0034717B" w:rsidP="0034717B">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34717B" w:rsidRPr="002A00C3" w:rsidRDefault="0034717B" w:rsidP="0034717B">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from [day/month/year] ……………. to [day/month/year] …………….</w:t>
            </w:r>
          </w:p>
          <w:p w14:paraId="69DCA0EE" w14:textId="77777777" w:rsidR="0034717B" w:rsidRPr="002A00C3" w:rsidRDefault="0034717B" w:rsidP="0034717B">
            <w:pPr>
              <w:spacing w:after="0" w:line="240" w:lineRule="auto"/>
              <w:jc w:val="center"/>
              <w:rPr>
                <w:rFonts w:ascii="Calibri" w:eastAsia="Times New Roman" w:hAnsi="Calibri" w:cs="Times New Roman"/>
                <w:b/>
                <w:bCs/>
                <w:i/>
                <w:iCs/>
                <w:color w:val="000000"/>
                <w:sz w:val="16"/>
                <w:szCs w:val="16"/>
                <w:lang w:val="en-GB" w:eastAsia="en-GB"/>
              </w:rPr>
            </w:pPr>
          </w:p>
        </w:tc>
      </w:tr>
      <w:tr w:rsidR="0034717B"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D</w:t>
            </w:r>
          </w:p>
          <w:p w14:paraId="69DCA0F1" w14:textId="77777777"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34717B" w:rsidRPr="002A00C3" w:rsidRDefault="0034717B" w:rsidP="003471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34717B" w:rsidRPr="002A00C3" w:rsidRDefault="0034717B" w:rsidP="0034717B">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at the Sending Institution</w:t>
            </w:r>
            <w:r w:rsidRPr="002A00C3">
              <w:rPr>
                <w:rFonts w:ascii="Calibri" w:eastAsia="Times New Roman" w:hAnsi="Calibri" w:cs="Times New Roman"/>
                <w:bCs/>
                <w:color w:val="000000"/>
                <w:sz w:val="16"/>
                <w:szCs w:val="16"/>
                <w:lang w:val="en-GB" w:eastAsia="en-GB"/>
              </w:rPr>
              <w:t xml:space="preserve"> </w:t>
            </w:r>
          </w:p>
          <w:p w14:paraId="69DCA0F5" w14:textId="526282E3"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Pr="00637D8C">
              <w:rPr>
                <w:rFonts w:ascii="Calibri" w:eastAsia="Times New Roman" w:hAnsi="Calibri" w:cs="Times New Roman"/>
                <w:bCs/>
                <w:color w:val="000000"/>
                <w:sz w:val="16"/>
                <w:szCs w:val="16"/>
                <w:lang w:val="en-GB" w:eastAsia="en-GB"/>
              </w:rPr>
              <w:t>(or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r</w:t>
            </w:r>
            <w:r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Grades registered at the Sending Institution</w:t>
            </w:r>
            <w:r w:rsidRPr="002A00C3">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applicable)</w:t>
            </w:r>
          </w:p>
        </w:tc>
      </w:tr>
      <w:tr w:rsidR="0034717B"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34717B" w:rsidRPr="002A00C3" w:rsidRDefault="0034717B" w:rsidP="0034717B">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099ABCD1" w:rsidR="0034717B" w:rsidRPr="002A00C3" w:rsidRDefault="0034717B" w:rsidP="0034717B">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F61EC8">
              <w:rPr>
                <w:rFonts w:ascii="Calibri" w:eastAsia="Times New Roman" w:hAnsi="Calibri" w:cs="Times New Roman"/>
                <w:color w:val="0000FF"/>
                <w:sz w:val="16"/>
                <w:szCs w:val="16"/>
                <w:lang w:val="en-GB" w:eastAsia="en-GB"/>
              </w:rPr>
              <w:t>8046</w:t>
            </w:r>
          </w:p>
        </w:tc>
        <w:tc>
          <w:tcPr>
            <w:tcW w:w="5151" w:type="dxa"/>
            <w:gridSpan w:val="6"/>
            <w:tcBorders>
              <w:top w:val="nil"/>
              <w:left w:val="nil"/>
              <w:bottom w:val="nil"/>
              <w:right w:val="single" w:sz="8" w:space="0" w:color="auto"/>
            </w:tcBorders>
            <w:shd w:val="clear" w:color="auto" w:fill="auto"/>
            <w:vAlign w:val="center"/>
            <w:hideMark/>
          </w:tcPr>
          <w:p w14:paraId="69DCA0FB" w14:textId="4557A389" w:rsidR="0034717B" w:rsidRPr="002A00C3" w:rsidRDefault="0034717B" w:rsidP="0034717B">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F61EC8">
              <w:rPr>
                <w:rFonts w:ascii="Calibri" w:eastAsia="Times New Roman" w:hAnsi="Calibri" w:cs="Times New Roman"/>
                <w:b/>
                <w:bCs/>
                <w:color w:val="000000"/>
                <w:sz w:val="16"/>
                <w:szCs w:val="16"/>
                <w:lang w:val="en-GB" w:eastAsia="en-GB"/>
              </w:rPr>
              <w:t>Trabajo de Graduación I</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53F555E9" w14:textId="266BB80E" w:rsidR="00F61EC8" w:rsidRDefault="00F61EC8" w:rsidP="0034717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3 créditos Americanos</w:t>
            </w:r>
          </w:p>
          <w:p w14:paraId="69DCA0FC" w14:textId="05EDB55F"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F61EC8">
              <w:rPr>
                <w:rFonts w:ascii="Calibri" w:eastAsia="Times New Roman" w:hAnsi="Calibri" w:cs="Times New Roman"/>
                <w:b/>
                <w:bCs/>
                <w:color w:val="000000"/>
                <w:sz w:val="16"/>
                <w:szCs w:val="16"/>
                <w:lang w:val="en-GB" w:eastAsia="en-GB"/>
              </w:rPr>
              <w:t>(6 ECTs)</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p>
        </w:tc>
      </w:tr>
      <w:tr w:rsidR="0034717B"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34717B" w:rsidRPr="002A00C3" w:rsidRDefault="0034717B" w:rsidP="0034717B">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104A43D8" w:rsidR="0034717B" w:rsidRPr="002A00C3" w:rsidRDefault="0034717B" w:rsidP="0034717B">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F61EC8">
              <w:rPr>
                <w:rFonts w:ascii="Calibri" w:eastAsia="Times New Roman" w:hAnsi="Calibri" w:cs="Times New Roman"/>
                <w:color w:val="0000FF"/>
                <w:sz w:val="16"/>
                <w:szCs w:val="16"/>
                <w:lang w:val="en-GB" w:eastAsia="en-GB"/>
              </w:rPr>
              <w:t>8053</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2C68EF00" w:rsidR="0034717B" w:rsidRPr="002A00C3" w:rsidRDefault="0034717B" w:rsidP="0034717B">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F61EC8">
              <w:rPr>
                <w:rFonts w:ascii="Calibri" w:eastAsia="Times New Roman" w:hAnsi="Calibri" w:cs="Times New Roman"/>
                <w:b/>
                <w:bCs/>
                <w:color w:val="000000"/>
                <w:sz w:val="16"/>
                <w:szCs w:val="16"/>
                <w:lang w:val="en-GB" w:eastAsia="en-GB"/>
              </w:rPr>
              <w:t>Trabajo de Graduación II</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0D80C203" w14:textId="77777777" w:rsidR="0034717B" w:rsidRDefault="00F61EC8" w:rsidP="0034717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3 créditos americanos </w:t>
            </w:r>
            <w:r w:rsidR="0034717B" w:rsidRPr="002A00C3">
              <w:rPr>
                <w:rFonts w:ascii="Calibri" w:eastAsia="Times New Roman" w:hAnsi="Calibri" w:cs="Times New Roman"/>
                <w:b/>
                <w:bCs/>
                <w:color w:val="000000"/>
                <w:sz w:val="16"/>
                <w:szCs w:val="16"/>
                <w:lang w:val="en-GB" w:eastAsia="en-GB"/>
              </w:rPr>
              <w:t> </w:t>
            </w:r>
          </w:p>
          <w:p w14:paraId="69DCA102" w14:textId="1F9FA729" w:rsidR="00F61EC8" w:rsidRPr="002A00C3" w:rsidRDefault="00F61EC8" w:rsidP="0034717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(6 ECTS)</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p>
        </w:tc>
      </w:tr>
      <w:tr w:rsidR="0034717B"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34717B" w:rsidRPr="002A00C3" w:rsidRDefault="0034717B" w:rsidP="0034717B">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34717B" w:rsidRPr="002A00C3" w:rsidRDefault="0034717B" w:rsidP="0034717B">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34717B" w:rsidRPr="002A00C3" w:rsidRDefault="0034717B" w:rsidP="0034717B">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p>
        </w:tc>
      </w:tr>
      <w:tr w:rsidR="0034717B"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34717B" w:rsidRPr="002A00C3" w:rsidRDefault="0034717B" w:rsidP="0034717B">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34717B" w:rsidRPr="002A00C3" w:rsidRDefault="0034717B" w:rsidP="0034717B">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34717B" w:rsidRPr="002A00C3" w:rsidRDefault="0034717B" w:rsidP="0034717B">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p>
        </w:tc>
      </w:tr>
      <w:tr w:rsidR="0034717B"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34717B" w:rsidRPr="002A00C3" w:rsidRDefault="0034717B" w:rsidP="0034717B">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34717B" w:rsidRPr="002A00C3" w:rsidRDefault="0034717B" w:rsidP="0034717B">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34717B" w:rsidRPr="002A00C3" w:rsidRDefault="0034717B" w:rsidP="0034717B">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p>
        </w:tc>
      </w:tr>
      <w:tr w:rsidR="0034717B"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34717B" w:rsidRPr="002A00C3" w:rsidRDefault="0034717B" w:rsidP="0034717B">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34717B" w:rsidRPr="002A00C3" w:rsidRDefault="0034717B" w:rsidP="0034717B">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34717B" w:rsidRPr="002A00C3" w:rsidRDefault="0034717B" w:rsidP="0034717B">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34717B" w:rsidRPr="002A00C3" w:rsidRDefault="0034717B" w:rsidP="003471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6F7B3846" w:rsidR="0034717B" w:rsidRPr="002A00C3" w:rsidRDefault="00F61EC8" w:rsidP="0034717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6 Créditos  Americanos</w:t>
            </w: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B4A83" w14:textId="77777777" w:rsidR="00722BB9" w:rsidRDefault="00722BB9" w:rsidP="00261299">
      <w:pPr>
        <w:spacing w:after="0" w:line="240" w:lineRule="auto"/>
      </w:pPr>
      <w:r>
        <w:separator/>
      </w:r>
    </w:p>
  </w:endnote>
  <w:endnote w:type="continuationSeparator" w:id="0">
    <w:p w14:paraId="0DB70818" w14:textId="77777777" w:rsidR="00722BB9" w:rsidRDefault="00722BB9" w:rsidP="00261299">
      <w:pPr>
        <w:spacing w:after="0" w:line="240" w:lineRule="auto"/>
      </w:pPr>
      <w:r>
        <w:continuationSeparator/>
      </w:r>
    </w:p>
  </w:endnote>
  <w:endnote w:id="1">
    <w:p w14:paraId="6E58722B" w14:textId="6B32E62B" w:rsidR="00774BD5" w:rsidRPr="00114066" w:rsidRDefault="00774BD5" w:rsidP="00DC3994">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ipervnculo"/>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022537" w:rsidRPr="00114066" w:rsidRDefault="00022537" w:rsidP="009A46D5">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D6594A" w:rsidRPr="00114066" w:rsidRDefault="00D6594A"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notapi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notaal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063" w:usb1="1200FFEF" w:usb2="002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D1C9A" w14:textId="77777777" w:rsidR="00F8026B" w:rsidRDefault="00F802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Piedepgina"/>
          <w:jc w:val="center"/>
        </w:pPr>
        <w:r>
          <w:fldChar w:fldCharType="begin"/>
        </w:r>
        <w:r>
          <w:instrText xml:space="preserve"> PAGE   \* MERGEFORMAT </w:instrText>
        </w:r>
        <w:r>
          <w:fldChar w:fldCharType="separate"/>
        </w:r>
        <w:r w:rsidR="000C6D46">
          <w:rPr>
            <w:noProof/>
          </w:rPr>
          <w:t>3</w:t>
        </w:r>
        <w:r>
          <w:rPr>
            <w:noProof/>
          </w:rPr>
          <w:fldChar w:fldCharType="end"/>
        </w:r>
      </w:p>
    </w:sdtContent>
  </w:sdt>
  <w:p w14:paraId="1FA71B8D" w14:textId="77777777" w:rsidR="00774BD5" w:rsidRDefault="00774BD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63864" w14:textId="77777777" w:rsidR="00F8026B" w:rsidRDefault="00F802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C55BF" w14:textId="77777777" w:rsidR="00722BB9" w:rsidRDefault="00722BB9" w:rsidP="00261299">
      <w:pPr>
        <w:spacing w:after="0" w:line="240" w:lineRule="auto"/>
      </w:pPr>
      <w:r>
        <w:separator/>
      </w:r>
    </w:p>
  </w:footnote>
  <w:footnote w:type="continuationSeparator" w:id="0">
    <w:p w14:paraId="0796F348" w14:textId="77777777" w:rsidR="00722BB9" w:rsidRDefault="00722BB9"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075" w14:textId="77777777" w:rsidR="00F8026B" w:rsidRDefault="00F8026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587DF50A" w:rsidR="00774BD5" w:rsidRDefault="00CA5AB4" w:rsidP="00784E7F">
    <w:pPr>
      <w:pStyle w:val="Encabezado"/>
      <w:jc w:val="center"/>
    </w:pPr>
    <w:r w:rsidRPr="00A04811">
      <w:rPr>
        <w:noProof/>
        <w:lang w:val="es-PA" w:eastAsia="es-PA"/>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s-PA" w:eastAsia="es-PA"/>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Encabezado"/>
    </w:pPr>
    <w:r>
      <w:rPr>
        <w:noProof/>
        <w:lang w:val="es-PA" w:eastAsia="es-PA"/>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PA" w:eastAsia="es-PA"/>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537"/>
    <w:rsid w:val="00022A30"/>
    <w:rsid w:val="0003170E"/>
    <w:rsid w:val="00031FD9"/>
    <w:rsid w:val="00033564"/>
    <w:rsid w:val="00034B8E"/>
    <w:rsid w:val="00040567"/>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1AC6"/>
    <w:rsid w:val="000939C4"/>
    <w:rsid w:val="0009420D"/>
    <w:rsid w:val="000A160C"/>
    <w:rsid w:val="000A2AA5"/>
    <w:rsid w:val="000B0109"/>
    <w:rsid w:val="000B6A2D"/>
    <w:rsid w:val="000B7386"/>
    <w:rsid w:val="000C6D4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2BED"/>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2E5DE5"/>
    <w:rsid w:val="002E6E83"/>
    <w:rsid w:val="00300379"/>
    <w:rsid w:val="003027C2"/>
    <w:rsid w:val="0030397D"/>
    <w:rsid w:val="00304E08"/>
    <w:rsid w:val="00306148"/>
    <w:rsid w:val="0030662F"/>
    <w:rsid w:val="00320D9D"/>
    <w:rsid w:val="003239B8"/>
    <w:rsid w:val="003252E6"/>
    <w:rsid w:val="00326105"/>
    <w:rsid w:val="00335274"/>
    <w:rsid w:val="003378A2"/>
    <w:rsid w:val="00340ED6"/>
    <w:rsid w:val="003416BC"/>
    <w:rsid w:val="00341C40"/>
    <w:rsid w:val="0034461D"/>
    <w:rsid w:val="0034717B"/>
    <w:rsid w:val="003558C9"/>
    <w:rsid w:val="00356AC4"/>
    <w:rsid w:val="00357189"/>
    <w:rsid w:val="00361867"/>
    <w:rsid w:val="00362603"/>
    <w:rsid w:val="00362830"/>
    <w:rsid w:val="00366475"/>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056"/>
    <w:rsid w:val="004A7D9E"/>
    <w:rsid w:val="004B6426"/>
    <w:rsid w:val="004C42DE"/>
    <w:rsid w:val="004C4684"/>
    <w:rsid w:val="004D0E48"/>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10A9"/>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0D3"/>
    <w:rsid w:val="005E4E09"/>
    <w:rsid w:val="005F1150"/>
    <w:rsid w:val="005F2E86"/>
    <w:rsid w:val="005F4B05"/>
    <w:rsid w:val="005F5AE3"/>
    <w:rsid w:val="005F71FD"/>
    <w:rsid w:val="005F7298"/>
    <w:rsid w:val="00600914"/>
    <w:rsid w:val="00600F3D"/>
    <w:rsid w:val="00604388"/>
    <w:rsid w:val="00605DED"/>
    <w:rsid w:val="00606383"/>
    <w:rsid w:val="00607060"/>
    <w:rsid w:val="00610979"/>
    <w:rsid w:val="00611E74"/>
    <w:rsid w:val="0061362A"/>
    <w:rsid w:val="006148E4"/>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1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2BB9"/>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09EC"/>
    <w:rsid w:val="007F7ACC"/>
    <w:rsid w:val="0080059A"/>
    <w:rsid w:val="00803E2E"/>
    <w:rsid w:val="008079C2"/>
    <w:rsid w:val="00813B46"/>
    <w:rsid w:val="00814642"/>
    <w:rsid w:val="00820795"/>
    <w:rsid w:val="00820A12"/>
    <w:rsid w:val="00820D60"/>
    <w:rsid w:val="0082252E"/>
    <w:rsid w:val="00827559"/>
    <w:rsid w:val="008309F5"/>
    <w:rsid w:val="00830E30"/>
    <w:rsid w:val="00831611"/>
    <w:rsid w:val="0083290C"/>
    <w:rsid w:val="00833616"/>
    <w:rsid w:val="00834FBF"/>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9431E"/>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D6A88"/>
    <w:rsid w:val="00AE2603"/>
    <w:rsid w:val="00AE3308"/>
    <w:rsid w:val="00AE512C"/>
    <w:rsid w:val="00AE5C2E"/>
    <w:rsid w:val="00AF4C41"/>
    <w:rsid w:val="00AF5038"/>
    <w:rsid w:val="00AF7FDA"/>
    <w:rsid w:val="00B06FF8"/>
    <w:rsid w:val="00B109A0"/>
    <w:rsid w:val="00B10A5D"/>
    <w:rsid w:val="00B117D3"/>
    <w:rsid w:val="00B167CE"/>
    <w:rsid w:val="00B17306"/>
    <w:rsid w:val="00B238E9"/>
    <w:rsid w:val="00B23FA8"/>
    <w:rsid w:val="00B26DC2"/>
    <w:rsid w:val="00B27C9B"/>
    <w:rsid w:val="00B30BB8"/>
    <w:rsid w:val="00B32E13"/>
    <w:rsid w:val="00B332E1"/>
    <w:rsid w:val="00B37993"/>
    <w:rsid w:val="00B45D7C"/>
    <w:rsid w:val="00B51535"/>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06F6"/>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94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3E4E"/>
    <w:rsid w:val="00E64413"/>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2A12"/>
    <w:rsid w:val="00F163D3"/>
    <w:rsid w:val="00F234F7"/>
    <w:rsid w:val="00F279EE"/>
    <w:rsid w:val="00F314D1"/>
    <w:rsid w:val="00F32D58"/>
    <w:rsid w:val="00F34FB1"/>
    <w:rsid w:val="00F356BF"/>
    <w:rsid w:val="00F470F7"/>
    <w:rsid w:val="00F4731F"/>
    <w:rsid w:val="00F47590"/>
    <w:rsid w:val="00F47D00"/>
    <w:rsid w:val="00F56DB6"/>
    <w:rsid w:val="00F60EB0"/>
    <w:rsid w:val="00F61EC8"/>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831C76B8-0447-48BA-8665-FCB653A3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c3m.es/inicio/contact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3m.es/inicio/contact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is.castillo@utp.ac.p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5ECCB52B-04EE-4E57-9475-20939C05B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1097</Words>
  <Characters>6038</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julia muñoz</cp:lastModifiedBy>
  <cp:revision>2</cp:revision>
  <cp:lastPrinted>2021-04-13T14:20:00Z</cp:lastPrinted>
  <dcterms:created xsi:type="dcterms:W3CDTF">2021-04-14T16:41:00Z</dcterms:created>
  <dcterms:modified xsi:type="dcterms:W3CDTF">2021-04-14T16:41:00Z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