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BR" w:eastAsia="pt-B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6BFF02CF"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Silva</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49C9CC5D"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João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61504A8A"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01/03/1999</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6451B50C"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Brasileira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59E19FC3" w:rsidR="009675C3" w:rsidRPr="002A00C3" w:rsidRDefault="00727CB0"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M</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2A83E8F"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Graduação</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2EC8E75" w:rsidR="009675C3"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Educação Física</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4A99A8A" w:rsidR="00EB0036"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Júlia Bittencourt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1743E93" w:rsidR="00EB0036"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Cooperação Internacional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8D5B8B6" w:rsidR="00EB0036"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 Madre Benvenuta, 2007 – Itacorubi - Florianópolis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161C783A" w:rsidR="00EB0036"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Brasil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7BA8CEB4" w:rsidR="00EB0036" w:rsidRPr="002A00C3" w:rsidRDefault="00727CB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Julia.bittencourt@udesc.br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2807CF28" w:rsidR="00A85D7E" w:rsidRPr="002A00C3" w:rsidRDefault="00A85D7E" w:rsidP="00727CB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727CB0">
              <w:rPr>
                <w:rFonts w:ascii="Calibri" w:eastAsia="Times New Roman" w:hAnsi="Calibri" w:cs="Times New Roman"/>
                <w:b/>
                <w:bCs/>
                <w:iCs/>
                <w:color w:val="000000"/>
                <w:sz w:val="16"/>
                <w:szCs w:val="16"/>
                <w:lang w:val="en-GB" w:eastAsia="en-GB"/>
              </w:rPr>
              <w:t>02/2021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727CB0">
              <w:rPr>
                <w:rFonts w:ascii="Calibri" w:eastAsia="Times New Roman" w:hAnsi="Calibri" w:cs="Times New Roman"/>
                <w:b/>
                <w:bCs/>
                <w:iCs/>
                <w:color w:val="000000"/>
                <w:sz w:val="16"/>
                <w:szCs w:val="16"/>
                <w:lang w:val="en-GB" w:eastAsia="en-GB"/>
              </w:rPr>
              <w:t>07/2021</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D5F4912"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727CB0">
              <w:rPr>
                <w:rFonts w:ascii="Calibri" w:eastAsia="Times New Roman" w:hAnsi="Calibri" w:cs="Times New Roman"/>
                <w:color w:val="0000FF"/>
                <w:sz w:val="16"/>
                <w:szCs w:val="16"/>
                <w:lang w:val="en-GB" w:eastAsia="en-GB"/>
              </w:rPr>
              <w:t>123</w:t>
            </w:r>
          </w:p>
        </w:tc>
        <w:tc>
          <w:tcPr>
            <w:tcW w:w="4317" w:type="dxa"/>
            <w:gridSpan w:val="6"/>
            <w:tcBorders>
              <w:top w:val="nil"/>
              <w:left w:val="nil"/>
              <w:bottom w:val="nil"/>
              <w:right w:val="single" w:sz="8" w:space="0" w:color="auto"/>
            </w:tcBorders>
            <w:shd w:val="clear" w:color="auto" w:fill="auto"/>
            <w:vAlign w:val="center"/>
            <w:hideMark/>
          </w:tcPr>
          <w:p w14:paraId="69DC9FB2" w14:textId="5827F569" w:rsidR="00B57D80" w:rsidRPr="002A00C3" w:rsidRDefault="00727CB0"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Gestão das Organizações Esportivas</w:t>
            </w:r>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6BC9795B" w:rsidR="00B57D80" w:rsidRPr="002A00C3" w:rsidRDefault="00727CB0"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Spring</w:t>
            </w:r>
            <w:r w:rsidR="00B57D80"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79D96CF"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27CB0">
              <w:rPr>
                <w:rFonts w:ascii="Calibri" w:eastAsia="Times New Roman" w:hAnsi="Calibri" w:cs="Times New Roman"/>
                <w:b/>
                <w:bCs/>
                <w:color w:val="000000"/>
                <w:sz w:val="16"/>
                <w:szCs w:val="16"/>
                <w:lang w:val="en-GB" w:eastAsia="en-GB"/>
              </w:rPr>
              <w:t>4</w:t>
            </w:r>
          </w:p>
        </w:tc>
      </w:tr>
      <w:tr w:rsidR="00727CB0" w:rsidRPr="00A049C0" w14:paraId="69DC9FBB" w14:textId="77777777" w:rsidTr="005616A2">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727CB0" w:rsidRPr="002A00C3" w:rsidRDefault="00727CB0" w:rsidP="00727CB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162CDA92" w:rsidR="00727CB0" w:rsidRPr="002A00C3" w:rsidRDefault="00727CB0" w:rsidP="00727CB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211</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E49F380"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Teoria e Metodologia do Treino Esportivo</w:t>
            </w: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9" w14:textId="6E9A66FE"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sidRPr="00180273">
              <w:rPr>
                <w:rFonts w:ascii="Calibri" w:eastAsia="Times New Roman" w:hAnsi="Calibri" w:cs="Times New Roman"/>
                <w:b/>
                <w:bCs/>
                <w:color w:val="000000"/>
                <w:sz w:val="16"/>
                <w:szCs w:val="16"/>
                <w:lang w:val="en-GB" w:eastAsia="en-GB"/>
              </w:rPr>
              <w:t>Spring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3C7EBF7" w:rsidR="00727CB0" w:rsidRPr="002A00C3" w:rsidRDefault="00727CB0" w:rsidP="00727CB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6</w:t>
            </w:r>
          </w:p>
        </w:tc>
      </w:tr>
      <w:tr w:rsidR="00727CB0" w:rsidRPr="00A049C0" w14:paraId="69DC9FC1" w14:textId="77777777" w:rsidTr="005616A2">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727CB0" w:rsidRPr="002A00C3" w:rsidRDefault="00727CB0" w:rsidP="00727CB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107A07BA" w:rsidR="00727CB0" w:rsidRPr="00727CB0" w:rsidRDefault="00727CB0" w:rsidP="00727CB0">
            <w:pPr>
              <w:spacing w:after="0" w:line="240" w:lineRule="auto"/>
              <w:rPr>
                <w:rFonts w:ascii="Calibri" w:eastAsia="Times New Roman" w:hAnsi="Calibri" w:cs="Times New Roman"/>
                <w:color w:val="0000FF"/>
                <w:sz w:val="16"/>
                <w:szCs w:val="16"/>
                <w:lang w:val="en-GB" w:eastAsia="en-GB"/>
              </w:rPr>
            </w:pPr>
            <w:r w:rsidRPr="00727CB0">
              <w:rPr>
                <w:rFonts w:ascii="Calibri" w:eastAsia="Times New Roman" w:hAnsi="Calibri" w:cs="Times New Roman"/>
                <w:color w:val="0000FF"/>
                <w:sz w:val="16"/>
                <w:szCs w:val="16"/>
                <w:lang w:val="en-GB" w:eastAsia="en-GB"/>
              </w:rPr>
              <w:t> 317</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2BE1F393" w:rsidR="00727CB0" w:rsidRPr="0050022D" w:rsidRDefault="00727CB0" w:rsidP="00727CB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Metabolismo e Nutrição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F" w14:textId="7C58254F"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sidRPr="00180273">
              <w:rPr>
                <w:rFonts w:ascii="Calibri" w:eastAsia="Times New Roman" w:hAnsi="Calibri" w:cs="Times New Roman"/>
                <w:b/>
                <w:bCs/>
                <w:color w:val="000000"/>
                <w:sz w:val="16"/>
                <w:szCs w:val="16"/>
                <w:lang w:val="en-GB" w:eastAsia="en-GB"/>
              </w:rPr>
              <w:t>Spring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4B2139F3" w:rsidR="00727CB0" w:rsidRPr="002A00C3" w:rsidRDefault="00727CB0" w:rsidP="00727C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Pr="002A00C3">
              <w:rPr>
                <w:rFonts w:ascii="Calibri" w:eastAsia="Times New Roman" w:hAnsi="Calibri" w:cs="Times New Roman"/>
                <w:b/>
                <w:bCs/>
                <w:color w:val="000000"/>
                <w:sz w:val="16"/>
                <w:szCs w:val="16"/>
                <w:lang w:val="en-GB" w:eastAsia="en-GB"/>
              </w:rPr>
              <w:t> </w:t>
            </w:r>
          </w:p>
        </w:tc>
      </w:tr>
      <w:tr w:rsidR="00727CB0" w:rsidRPr="00A049C0" w14:paraId="69DC9FC7" w14:textId="77777777" w:rsidTr="005616A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727CB0" w:rsidRPr="002A00C3" w:rsidRDefault="00727CB0" w:rsidP="00727CB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010D1474" w:rsidR="00727CB0" w:rsidRPr="00727CB0" w:rsidRDefault="00727CB0" w:rsidP="00727CB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320</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A3AE4AD" w:rsidR="00727CB0" w:rsidRPr="0050022D" w:rsidRDefault="00727CB0" w:rsidP="00727CB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Educação para a saúde</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5" w14:textId="5C9C4C05"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sidRPr="00180273">
              <w:rPr>
                <w:rFonts w:ascii="Calibri" w:eastAsia="Times New Roman" w:hAnsi="Calibri" w:cs="Times New Roman"/>
                <w:b/>
                <w:bCs/>
                <w:color w:val="000000"/>
                <w:sz w:val="16"/>
                <w:szCs w:val="16"/>
                <w:lang w:val="en-GB" w:eastAsia="en-GB"/>
              </w:rPr>
              <w:t>Spring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1D654091" w:rsidR="00727CB0" w:rsidRPr="002A00C3" w:rsidRDefault="00727CB0" w:rsidP="00727C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727CB0" w:rsidRPr="00A049C0" w14:paraId="69DC9FCD" w14:textId="77777777" w:rsidTr="005616A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727CB0" w:rsidRPr="002A00C3" w:rsidRDefault="00727CB0" w:rsidP="00727CB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20B1383C" w:rsidR="00727CB0" w:rsidRPr="00727CB0" w:rsidRDefault="00727CB0" w:rsidP="00727CB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606</w:t>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4C07C7AB" w:rsidR="00727CB0" w:rsidRPr="0050022D" w:rsidRDefault="00727CB0" w:rsidP="00727CB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Traumatologia e Prevenção de Lesões</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B" w14:textId="731D53A0"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sidRPr="00180273">
              <w:rPr>
                <w:rFonts w:ascii="Calibri" w:eastAsia="Times New Roman" w:hAnsi="Calibri" w:cs="Times New Roman"/>
                <w:b/>
                <w:bCs/>
                <w:color w:val="000000"/>
                <w:sz w:val="16"/>
                <w:szCs w:val="16"/>
                <w:lang w:val="en-GB" w:eastAsia="en-GB"/>
              </w:rPr>
              <w:t>Spring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304EB874" w:rsidR="00727CB0" w:rsidRPr="002A00C3" w:rsidRDefault="00727CB0" w:rsidP="00727C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727CB0" w:rsidRPr="00A049C0" w14:paraId="69DC9FD3" w14:textId="77777777" w:rsidTr="005616A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727CB0" w:rsidRPr="002A00C3" w:rsidRDefault="00727CB0" w:rsidP="00727CB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10EF1E56" w:rsidR="00727CB0" w:rsidRPr="00727CB0" w:rsidRDefault="00727CB0" w:rsidP="00727CB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652</w:t>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39CB19A8" w:rsidR="00727CB0" w:rsidRPr="0050022D" w:rsidRDefault="00727CB0" w:rsidP="00727CB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Expressão Corporal e Dança</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9FD1" w14:textId="471E0BF9" w:rsidR="00727CB0" w:rsidRPr="002A00C3" w:rsidRDefault="00727CB0" w:rsidP="00727CB0">
            <w:pPr>
              <w:spacing w:after="0" w:line="240" w:lineRule="auto"/>
              <w:rPr>
                <w:rFonts w:ascii="Calibri" w:eastAsia="Times New Roman" w:hAnsi="Calibri" w:cs="Times New Roman"/>
                <w:b/>
                <w:bCs/>
                <w:color w:val="000000"/>
                <w:sz w:val="16"/>
                <w:szCs w:val="16"/>
                <w:lang w:val="en-GB" w:eastAsia="en-GB"/>
              </w:rPr>
            </w:pPr>
            <w:r w:rsidRPr="00180273">
              <w:rPr>
                <w:rFonts w:ascii="Calibri" w:eastAsia="Times New Roman" w:hAnsi="Calibri" w:cs="Times New Roman"/>
                <w:b/>
                <w:bCs/>
                <w:color w:val="000000"/>
                <w:sz w:val="16"/>
                <w:szCs w:val="16"/>
                <w:lang w:val="en-GB" w:eastAsia="en-GB"/>
              </w:rPr>
              <w:t>Spring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2375251C" w:rsidR="00727CB0" w:rsidRPr="002A00C3" w:rsidRDefault="00727CB0" w:rsidP="00727C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727CB0" w:rsidRDefault="00667D36"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727CB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3DD5DC58" w:rsidR="00B57D80" w:rsidRPr="002A00C3" w:rsidRDefault="00727CB0"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Total:23</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69CF15AE" w:rsidR="00FB49EE" w:rsidRPr="002A00C3" w:rsidRDefault="00FB49EE" w:rsidP="00727CB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727CB0">
              <w:rPr>
                <w:rFonts w:ascii="Calibri" w:eastAsia="Times New Roman" w:hAnsi="Calibri" w:cs="Times New Roman"/>
                <w:color w:val="000000"/>
                <w:sz w:val="16"/>
                <w:szCs w:val="16"/>
                <w:lang w:val="en-GB" w:eastAsia="en-GB"/>
              </w:rPr>
              <w:t>Portuguese</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727CB0">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3B627A6"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727CB0">
              <w:rPr>
                <w:rFonts w:ascii="Calibri" w:eastAsia="Times New Roman" w:hAnsi="Calibri" w:cs="Times New Roman"/>
                <w:color w:val="0000FF"/>
                <w:sz w:val="16"/>
                <w:szCs w:val="16"/>
                <w:lang w:val="en-GB" w:eastAsia="en-GB"/>
              </w:rPr>
              <w:t>4GEES</w:t>
            </w:r>
          </w:p>
        </w:tc>
        <w:tc>
          <w:tcPr>
            <w:tcW w:w="4320" w:type="dxa"/>
            <w:gridSpan w:val="6"/>
            <w:tcBorders>
              <w:top w:val="nil"/>
              <w:left w:val="nil"/>
              <w:bottom w:val="nil"/>
              <w:right w:val="single" w:sz="8" w:space="0" w:color="auto"/>
            </w:tcBorders>
            <w:shd w:val="clear" w:color="auto" w:fill="auto"/>
            <w:vAlign w:val="center"/>
            <w:hideMark/>
          </w:tcPr>
          <w:p w14:paraId="69DC9FFF" w14:textId="2BE59AEF" w:rsidR="00B57D80" w:rsidRPr="002A00C3" w:rsidRDefault="00727CB0"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Gestão Esportiva</w:t>
            </w:r>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B7556C0" w:rsidR="00B57D80" w:rsidRPr="002A00C3" w:rsidRDefault="00727CB0"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0EEE39B5"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727CB0">
              <w:rPr>
                <w:rFonts w:ascii="Calibri" w:eastAsia="Times New Roman" w:hAnsi="Calibri" w:cs="Times New Roman"/>
                <w:color w:val="0000FF"/>
                <w:sz w:val="16"/>
                <w:szCs w:val="16"/>
                <w:lang w:val="en-GB" w:eastAsia="en-GB"/>
              </w:rPr>
              <w:t>5TRES</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389DB1FB" w:rsidR="00B57D80" w:rsidRPr="002A00C3" w:rsidRDefault="00727CB0"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Treinamento Esportivo</w:t>
            </w:r>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42DFDA09" w:rsidR="00B57D80" w:rsidRPr="002A00C3" w:rsidRDefault="0050022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4BAFCEFC" w:rsidR="00B57D80" w:rsidRPr="0050022D" w:rsidRDefault="00B57D80" w:rsidP="00B57D80">
            <w:pPr>
              <w:spacing w:after="0" w:line="240" w:lineRule="auto"/>
              <w:rPr>
                <w:rFonts w:ascii="Calibri" w:eastAsia="Times New Roman" w:hAnsi="Calibri" w:cs="Times New Roman"/>
                <w:color w:val="0000FF"/>
                <w:sz w:val="16"/>
                <w:szCs w:val="16"/>
                <w:lang w:val="en-GB" w:eastAsia="en-GB"/>
              </w:rPr>
            </w:pPr>
            <w:r w:rsidRPr="0050022D">
              <w:rPr>
                <w:rFonts w:ascii="Calibri" w:eastAsia="Times New Roman" w:hAnsi="Calibri" w:cs="Times New Roman"/>
                <w:color w:val="0000FF"/>
                <w:sz w:val="16"/>
                <w:szCs w:val="16"/>
                <w:lang w:val="en-GB" w:eastAsia="en-GB"/>
              </w:rPr>
              <w:t> </w:t>
            </w:r>
            <w:r w:rsidR="0050022D" w:rsidRPr="0050022D">
              <w:rPr>
                <w:rFonts w:ascii="Calibri" w:eastAsia="Times New Roman" w:hAnsi="Calibri" w:cs="Times New Roman"/>
                <w:color w:val="0000FF"/>
                <w:sz w:val="16"/>
                <w:szCs w:val="16"/>
                <w:lang w:val="en-GB" w:eastAsia="en-GB"/>
              </w:rPr>
              <w:t>ENUES</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1765C904" w:rsidR="00B57D80" w:rsidRPr="0050022D" w:rsidRDefault="0050022D" w:rsidP="00B57D8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Nutrição no Esporte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8F43CC9" w:rsidR="00B57D80" w:rsidRPr="002A00C3" w:rsidRDefault="0050022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0DAACBAB" w:rsidR="0050022D" w:rsidRPr="0050022D" w:rsidRDefault="0050022D" w:rsidP="00B57D80">
            <w:pPr>
              <w:spacing w:after="0" w:line="240" w:lineRule="auto"/>
              <w:rPr>
                <w:rFonts w:ascii="Calibri" w:eastAsia="Times New Roman" w:hAnsi="Calibri" w:cs="Times New Roman"/>
                <w:color w:val="0000FF"/>
                <w:sz w:val="16"/>
                <w:szCs w:val="16"/>
                <w:lang w:val="en-GB" w:eastAsia="en-GB"/>
              </w:rPr>
            </w:pPr>
            <w:r w:rsidRPr="0050022D">
              <w:rPr>
                <w:rFonts w:ascii="Calibri" w:eastAsia="Times New Roman" w:hAnsi="Calibri" w:cs="Times New Roman"/>
                <w:color w:val="0000FF"/>
                <w:sz w:val="16"/>
                <w:szCs w:val="16"/>
                <w:lang w:val="en-GB" w:eastAsia="en-GB"/>
              </w:rPr>
              <w:t>ACEN</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193E98A2" w:rsidR="00820D60" w:rsidRPr="0050022D" w:rsidRDefault="0050022D" w:rsidP="00B57D80">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Atividades Complementares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322B953F" w:rsidR="00820D60" w:rsidRPr="002A00C3" w:rsidRDefault="0050022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50022D"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272B98CC" w:rsidR="0050022D" w:rsidRPr="0050022D" w:rsidRDefault="0050022D" w:rsidP="0050022D">
            <w:pPr>
              <w:spacing w:after="0" w:line="240" w:lineRule="auto"/>
              <w:rPr>
                <w:rFonts w:ascii="Calibri" w:eastAsia="Times New Roman" w:hAnsi="Calibri" w:cs="Times New Roman"/>
                <w:color w:val="0000FF"/>
                <w:sz w:val="16"/>
                <w:szCs w:val="16"/>
                <w:lang w:val="en-GB" w:eastAsia="en-GB"/>
              </w:rPr>
            </w:pPr>
            <w:r w:rsidRPr="0050022D">
              <w:rPr>
                <w:rFonts w:ascii="Calibri" w:eastAsia="Times New Roman" w:hAnsi="Calibri" w:cs="Times New Roman"/>
                <w:color w:val="0000FF"/>
                <w:sz w:val="16"/>
                <w:szCs w:val="16"/>
                <w:lang w:val="en-GB" w:eastAsia="en-GB"/>
              </w:rPr>
              <w:t>ACEN</w:t>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4E91829B" w:rsidR="0050022D" w:rsidRPr="0050022D" w:rsidRDefault="0050022D" w:rsidP="0050022D">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Atividades Complementares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58CCF448"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50022D"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5488F568" w:rsidR="0050022D" w:rsidRPr="0050022D" w:rsidRDefault="0050022D" w:rsidP="0050022D">
            <w:pPr>
              <w:spacing w:after="0" w:line="240" w:lineRule="auto"/>
              <w:rPr>
                <w:rFonts w:ascii="Calibri" w:eastAsia="Times New Roman" w:hAnsi="Calibri" w:cs="Times New Roman"/>
                <w:color w:val="0000FF"/>
                <w:sz w:val="16"/>
                <w:szCs w:val="16"/>
                <w:lang w:val="en-GB" w:eastAsia="en-GB"/>
              </w:rPr>
            </w:pPr>
            <w:r w:rsidRPr="0050022D">
              <w:rPr>
                <w:rFonts w:ascii="Calibri" w:eastAsia="Times New Roman" w:hAnsi="Calibri" w:cs="Times New Roman"/>
                <w:color w:val="0000FF"/>
                <w:sz w:val="16"/>
                <w:szCs w:val="16"/>
                <w:lang w:val="en-GB" w:eastAsia="en-GB"/>
              </w:rPr>
              <w:t>5MDAN</w:t>
            </w: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23DBEBAE" w:rsidR="0050022D" w:rsidRPr="0050022D" w:rsidRDefault="0050022D" w:rsidP="0050022D">
            <w:pPr>
              <w:spacing w:after="0" w:line="240" w:lineRule="auto"/>
              <w:rPr>
                <w:rFonts w:ascii="Calibri" w:eastAsia="Times New Roman" w:hAnsi="Calibri" w:cs="Times New Roman"/>
                <w:b/>
                <w:bCs/>
                <w:color w:val="000000"/>
                <w:sz w:val="16"/>
                <w:szCs w:val="16"/>
                <w:lang w:val="en-GB" w:eastAsia="en-GB"/>
              </w:rPr>
            </w:pPr>
            <w:r w:rsidRPr="0050022D">
              <w:rPr>
                <w:rFonts w:ascii="Calibri" w:eastAsia="Times New Roman" w:hAnsi="Calibri" w:cs="Times New Roman"/>
                <w:b/>
                <w:bCs/>
                <w:color w:val="000000"/>
                <w:sz w:val="16"/>
                <w:szCs w:val="16"/>
                <w:lang w:val="en-GB" w:eastAsia="en-GB"/>
              </w:rPr>
              <w:t>Metodologia da Dança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3E4C383F"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50022D"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50022D" w:rsidRPr="002A00C3" w:rsidRDefault="0050022D" w:rsidP="0050022D">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50022D" w:rsidRPr="002A00C3" w:rsidRDefault="0050022D" w:rsidP="0050022D">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r>
      <w:tr w:rsidR="0050022D"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50022D" w:rsidRPr="002A00C3" w:rsidRDefault="0050022D" w:rsidP="005002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50022D" w:rsidRPr="002A00C3" w:rsidRDefault="0050022D" w:rsidP="005002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bookmarkStart w:id="0" w:name="_GoBack"/>
            <w:bookmarkEnd w:id="0"/>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23674BC"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Total21</w:t>
            </w:r>
          </w:p>
        </w:tc>
      </w:tr>
      <w:tr w:rsidR="0050022D"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50022D"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50022D" w:rsidRPr="002A00C3" w:rsidRDefault="0050022D" w:rsidP="0050022D">
            <w:pPr>
              <w:spacing w:after="0" w:line="240" w:lineRule="auto"/>
              <w:rPr>
                <w:rFonts w:ascii="Calibri" w:eastAsia="Times New Roman" w:hAnsi="Calibri" w:cs="Times New Roman"/>
                <w:color w:val="0000FF"/>
                <w:sz w:val="16"/>
                <w:szCs w:val="16"/>
                <w:u w:val="single"/>
                <w:lang w:val="en-GB" w:eastAsia="en-GB"/>
              </w:rPr>
            </w:pPr>
          </w:p>
          <w:p w14:paraId="69DCA031" w14:textId="77777777" w:rsidR="0050022D" w:rsidRPr="002A00C3" w:rsidRDefault="0050022D" w:rsidP="0050022D">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50022D" w:rsidRPr="002A00C3" w:rsidRDefault="0050022D" w:rsidP="0050022D">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50022D" w:rsidRPr="002A00C3" w:rsidRDefault="0050022D" w:rsidP="0050022D">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50022D" w:rsidRPr="002A00C3" w:rsidRDefault="0050022D" w:rsidP="0050022D">
            <w:pPr>
              <w:spacing w:after="0" w:line="240" w:lineRule="auto"/>
              <w:rPr>
                <w:rFonts w:ascii="Calibri" w:eastAsia="Times New Roman" w:hAnsi="Calibri" w:cs="Times New Roman"/>
                <w:color w:val="000000"/>
                <w:lang w:val="en-GB" w:eastAsia="en-GB"/>
              </w:rPr>
            </w:pPr>
          </w:p>
        </w:tc>
      </w:tr>
      <w:tr w:rsidR="0050022D"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50022D" w:rsidRPr="00474762" w:rsidRDefault="0050022D" w:rsidP="0050022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50022D"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0022D"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50022D" w:rsidRPr="00784E7F" w:rsidRDefault="0050022D" w:rsidP="0050022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p w14:paraId="4A322785"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r>
      <w:tr w:rsidR="0050022D"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r>
      <w:tr w:rsidR="0050022D"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50022D" w:rsidRPr="002A00C3" w:rsidRDefault="0050022D" w:rsidP="0050022D">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50022D" w:rsidRPr="002A00C3" w:rsidRDefault="0050022D" w:rsidP="0050022D">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B68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B68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B68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B68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B68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B68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B68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B68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lastRenderedPageBreak/>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FAFA1" w14:textId="77777777" w:rsidR="001B6803" w:rsidRDefault="001B6803" w:rsidP="00261299">
      <w:pPr>
        <w:spacing w:after="0" w:line="240" w:lineRule="auto"/>
      </w:pPr>
      <w:r>
        <w:separator/>
      </w:r>
    </w:p>
  </w:endnote>
  <w:endnote w:type="continuationSeparator" w:id="0">
    <w:p w14:paraId="66E2175B" w14:textId="77777777" w:rsidR="001B6803" w:rsidRDefault="001B6803"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50022D" w:rsidRPr="00114066" w:rsidRDefault="0050022D"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50022D" w:rsidRPr="00114066" w:rsidRDefault="0050022D"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021990B" w:rsidR="00774BD5" w:rsidRDefault="00774BD5">
        <w:pPr>
          <w:pStyle w:val="Rodap"/>
          <w:jc w:val="center"/>
        </w:pPr>
        <w:r>
          <w:fldChar w:fldCharType="begin"/>
        </w:r>
        <w:r>
          <w:instrText xml:space="preserve"> PAGE   \* MERGEFORMAT </w:instrText>
        </w:r>
        <w:r>
          <w:fldChar w:fldCharType="separate"/>
        </w:r>
        <w:r w:rsidR="0050022D">
          <w:rPr>
            <w:noProof/>
          </w:rPr>
          <w:t>4</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68AC9" w14:textId="77777777" w:rsidR="001B6803" w:rsidRDefault="001B6803" w:rsidP="00261299">
      <w:pPr>
        <w:spacing w:after="0" w:line="240" w:lineRule="auto"/>
      </w:pPr>
      <w:r>
        <w:separator/>
      </w:r>
    </w:p>
  </w:footnote>
  <w:footnote w:type="continuationSeparator" w:id="0">
    <w:p w14:paraId="0BE87174" w14:textId="77777777" w:rsidR="001B6803" w:rsidRDefault="001B680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Cabealho"/>
      <w:jc w:val="center"/>
    </w:pPr>
    <w:r w:rsidRPr="00A04811">
      <w:rPr>
        <w:noProof/>
        <w:lang w:val="pt-BR" w:eastAsia="pt-B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BR" w:eastAsia="pt-B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BR" w:eastAsia="pt-B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BR" w:eastAsia="pt-B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68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022D"/>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7CB0"/>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0ABEE36-D4AA-461E-9B1D-62CF247B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E638D86-E0D5-4ED6-AF61-279968E9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932</Words>
  <Characters>5036</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JULIA VIEIRA RODRIGUES BITTENCOURT</cp:lastModifiedBy>
  <cp:revision>2</cp:revision>
  <cp:lastPrinted>2015-04-10T09:51:00Z</cp:lastPrinted>
  <dcterms:created xsi:type="dcterms:W3CDTF">2021-04-16T19:25:00Z</dcterms:created>
  <dcterms:modified xsi:type="dcterms:W3CDTF">2021-04-16T19:25:00Z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